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524" w:rsidRDefault="00A56524" w:rsidP="009B7A83">
      <w:pPr>
        <w:jc w:val="right"/>
      </w:pPr>
    </w:p>
    <w:p w:rsidR="00A56524" w:rsidRDefault="00A56524" w:rsidP="000938B4">
      <w:pPr>
        <w:jc w:val="right"/>
      </w:pPr>
      <w:r>
        <w:t>ПРОЕКТ</w:t>
      </w:r>
    </w:p>
    <w:p w:rsidR="00A56524" w:rsidRDefault="00A56524" w:rsidP="00A776AC">
      <w:pPr>
        <w:jc w:val="center"/>
      </w:pPr>
    </w:p>
    <w:p w:rsidR="00A56524" w:rsidRDefault="00A56524" w:rsidP="00A776AC">
      <w:pPr>
        <w:jc w:val="center"/>
      </w:pPr>
      <w:r>
        <w:t>СОВЕТ МУНИЦИПАЛЬНОГО ОБРАЗОВАНИЯ «СЕЛЬСКОЕ ПОСЕЛЕНИЕ КОЧКОВАТСКИЙ СЕЛЬСОВЕТ ХАРАБАЛИНСКОГО МУНИЦИПАЛЬНОГО РАЙОНА АСТРАХАНСКОЙ ОБЛАСТИ»</w:t>
      </w:r>
    </w:p>
    <w:p w:rsidR="00A56524" w:rsidRDefault="00A56524" w:rsidP="00A776AC">
      <w:pPr>
        <w:jc w:val="center"/>
      </w:pPr>
    </w:p>
    <w:p w:rsidR="00A56524" w:rsidRDefault="00A56524" w:rsidP="00A776AC">
      <w:pPr>
        <w:jc w:val="center"/>
      </w:pPr>
      <w:r>
        <w:t>РЕШЕНИЕ</w:t>
      </w:r>
    </w:p>
    <w:p w:rsidR="00A56524" w:rsidRDefault="00A56524" w:rsidP="00A776AC">
      <w:pPr>
        <w:jc w:val="center"/>
      </w:pPr>
    </w:p>
    <w:p w:rsidR="00A56524" w:rsidRPr="00992CE2" w:rsidRDefault="00A56524" w:rsidP="00C0321F">
      <w:pPr>
        <w:jc w:val="both"/>
      </w:pPr>
      <w:r>
        <w:t>_________</w:t>
      </w:r>
      <w:r w:rsidRPr="00992CE2">
        <w:t xml:space="preserve">                                                                              </w:t>
      </w:r>
      <w:r>
        <w:t xml:space="preserve">                    </w:t>
      </w:r>
      <w:r w:rsidRPr="00992CE2">
        <w:t xml:space="preserve">                        </w:t>
      </w:r>
      <w:r>
        <w:t xml:space="preserve">     </w:t>
      </w:r>
      <w:r w:rsidRPr="00992CE2">
        <w:t>№</w:t>
      </w:r>
      <w:r>
        <w:t>___</w:t>
      </w:r>
    </w:p>
    <w:p w:rsidR="00A56524" w:rsidRDefault="00A56524" w:rsidP="00A776AC">
      <w:pPr>
        <w:jc w:val="center"/>
      </w:pPr>
    </w:p>
    <w:p w:rsidR="00A56524" w:rsidRPr="000938B4" w:rsidRDefault="00A56524" w:rsidP="000938B4">
      <w:pPr>
        <w:jc w:val="center"/>
        <w:rPr>
          <w:color w:val="000000"/>
        </w:rPr>
      </w:pPr>
      <w:r w:rsidRPr="000938B4">
        <w:rPr>
          <w:color w:val="000000"/>
        </w:rPr>
        <w:t>О проведении конкурса по отбору кандидатур на должность главы</w:t>
      </w:r>
    </w:p>
    <w:p w:rsidR="00A56524" w:rsidRPr="000938B4" w:rsidRDefault="00A56524" w:rsidP="000938B4">
      <w:pPr>
        <w:jc w:val="center"/>
        <w:rPr>
          <w:color w:val="000000"/>
        </w:rPr>
      </w:pPr>
      <w:r w:rsidRPr="000938B4">
        <w:rPr>
          <w:color w:val="000000"/>
        </w:rPr>
        <w:t>муниципального образования</w:t>
      </w:r>
      <w:r>
        <w:rPr>
          <w:color w:val="000000"/>
        </w:rPr>
        <w:t xml:space="preserve"> </w:t>
      </w:r>
      <w:r w:rsidRPr="000938B4">
        <w:rPr>
          <w:color w:val="000000"/>
        </w:rPr>
        <w:t>«</w:t>
      </w:r>
      <w:r>
        <w:rPr>
          <w:color w:val="000000"/>
        </w:rPr>
        <w:t>Кочковатский</w:t>
      </w:r>
      <w:r w:rsidRPr="000938B4">
        <w:rPr>
          <w:color w:val="000000"/>
        </w:rPr>
        <w:t xml:space="preserve"> сельсовет»</w:t>
      </w:r>
    </w:p>
    <w:p w:rsidR="00A56524" w:rsidRPr="009B7A83" w:rsidRDefault="00A56524" w:rsidP="009B7A83">
      <w:pPr>
        <w:jc w:val="center"/>
      </w:pPr>
    </w:p>
    <w:p w:rsidR="00A56524" w:rsidRDefault="00A56524" w:rsidP="00A776AC">
      <w:pPr>
        <w:jc w:val="center"/>
      </w:pPr>
    </w:p>
    <w:p w:rsidR="00A56524" w:rsidRDefault="00A56524" w:rsidP="007D3A0C">
      <w:pPr>
        <w:jc w:val="both"/>
      </w:pPr>
      <w:r>
        <w:rPr>
          <w:color w:val="212121"/>
          <w:sz w:val="28"/>
          <w:szCs w:val="28"/>
        </w:rPr>
        <w:t xml:space="preserve">           </w:t>
      </w:r>
      <w:r w:rsidRPr="000938B4">
        <w:rPr>
          <w:color w:val="212121"/>
        </w:rPr>
        <w:t>В соответствии с Федеральным законом от 06.10.2003 №131-ФЗ «Об общих принципах организации местного самоуправления в Российской Федерации», Законом Астраханской области от 12.11.2014 №71/2014-ОЗ «Об отдельных вопросах правового регулирования местного самоуправления в Астраханской области», уставом муниципального образования «</w:t>
      </w:r>
      <w:r>
        <w:rPr>
          <w:color w:val="212121"/>
        </w:rPr>
        <w:t>Кочковатский</w:t>
      </w:r>
      <w:r w:rsidRPr="000938B4">
        <w:rPr>
          <w:color w:val="212121"/>
        </w:rPr>
        <w:t xml:space="preserve"> сельсовет», решением Совета муниципального образования «</w:t>
      </w:r>
      <w:r>
        <w:rPr>
          <w:color w:val="212121"/>
        </w:rPr>
        <w:t>Кочковатский сельсовет» от 30.10</w:t>
      </w:r>
      <w:r w:rsidRPr="000938B4">
        <w:rPr>
          <w:color w:val="212121"/>
        </w:rPr>
        <w:t>.202</w:t>
      </w:r>
      <w:r>
        <w:rPr>
          <w:color w:val="212121"/>
        </w:rPr>
        <w:t>3</w:t>
      </w:r>
      <w:r w:rsidRPr="000938B4">
        <w:rPr>
          <w:color w:val="212121"/>
        </w:rPr>
        <w:t xml:space="preserve"> №</w:t>
      </w:r>
      <w:r>
        <w:rPr>
          <w:color w:val="212121"/>
        </w:rPr>
        <w:t>105</w:t>
      </w:r>
      <w:r w:rsidRPr="000938B4">
        <w:rPr>
          <w:color w:val="212121"/>
        </w:rPr>
        <w:t xml:space="preserve"> «Об утверждении </w:t>
      </w:r>
      <w:hyperlink r:id="rId4" w:anchor="sub_10000" w:history="1">
        <w:r w:rsidRPr="000938B4">
          <w:rPr>
            <w:rStyle w:val="Hyperlink"/>
            <w:bCs/>
            <w:color w:val="00000A"/>
            <w:u w:val="none"/>
          </w:rPr>
          <w:t>Порядк</w:t>
        </w:r>
      </w:hyperlink>
      <w:r w:rsidRPr="000938B4">
        <w:rPr>
          <w:bCs/>
          <w:color w:val="00000A"/>
        </w:rPr>
        <w:t>а проведения конкурса по отбору</w:t>
      </w:r>
      <w:r w:rsidRPr="000938B4">
        <w:rPr>
          <w:b/>
          <w:bCs/>
          <w:color w:val="00000A"/>
        </w:rPr>
        <w:t xml:space="preserve"> </w:t>
      </w:r>
      <w:r w:rsidRPr="000938B4">
        <w:rPr>
          <w:bCs/>
          <w:color w:val="00000A"/>
        </w:rPr>
        <w:t>кандидатур на должность главы муниципального образования «</w:t>
      </w:r>
      <w:r>
        <w:rPr>
          <w:bCs/>
          <w:color w:val="00000A"/>
        </w:rPr>
        <w:t>Кочковатский</w:t>
      </w:r>
      <w:r w:rsidRPr="000938B4">
        <w:rPr>
          <w:bCs/>
          <w:color w:val="00000A"/>
        </w:rPr>
        <w:t xml:space="preserve"> сельсовет»,</w:t>
      </w:r>
      <w:r>
        <w:rPr>
          <w:bCs/>
          <w:color w:val="00000A"/>
          <w:sz w:val="28"/>
          <w:szCs w:val="28"/>
        </w:rPr>
        <w:t xml:space="preserve"> </w:t>
      </w:r>
      <w:r w:rsidRPr="003A0D6E">
        <w:t xml:space="preserve">Совет </w:t>
      </w:r>
      <w:r>
        <w:t>муниципального образования  «</w:t>
      </w:r>
      <w:r w:rsidRPr="001104CB">
        <w:t>Сельское поселение Кочковатский сельсовет Харабалинского муниципальн</w:t>
      </w:r>
      <w:r>
        <w:t>ого района Астраханской области»</w:t>
      </w:r>
      <w:r w:rsidRPr="001104CB">
        <w:t xml:space="preserve"> </w:t>
      </w:r>
      <w:r>
        <w:t>решил</w:t>
      </w:r>
      <w:r w:rsidRPr="003A0D6E">
        <w:t>:</w:t>
      </w:r>
    </w:p>
    <w:p w:rsidR="00A56524" w:rsidRPr="003A0D6E" w:rsidRDefault="00A56524" w:rsidP="007D3A0C">
      <w:pPr>
        <w:jc w:val="both"/>
      </w:pPr>
    </w:p>
    <w:p w:rsidR="00A56524" w:rsidRPr="000938B4" w:rsidRDefault="00A56524" w:rsidP="000938B4">
      <w:pPr>
        <w:ind w:firstLine="709"/>
        <w:jc w:val="both"/>
        <w:rPr>
          <w:bCs/>
          <w:color w:val="00000A"/>
        </w:rPr>
      </w:pPr>
      <w:r w:rsidRPr="000938B4">
        <w:t xml:space="preserve">1. </w:t>
      </w:r>
      <w:r w:rsidRPr="000938B4">
        <w:rPr>
          <w:bCs/>
          <w:color w:val="00000A"/>
        </w:rPr>
        <w:t>Провести конкурс по отбору кандидатур на должность главы муниципального образования «</w:t>
      </w:r>
      <w:r w:rsidRPr="000938B4">
        <w:t>Кочковатский</w:t>
      </w:r>
      <w:r w:rsidRPr="000938B4">
        <w:rPr>
          <w:bCs/>
          <w:color w:val="00000A"/>
        </w:rPr>
        <w:t xml:space="preserve"> сельсовет».</w:t>
      </w:r>
    </w:p>
    <w:p w:rsidR="00A56524" w:rsidRPr="000938B4" w:rsidRDefault="00A56524" w:rsidP="000938B4">
      <w:pPr>
        <w:ind w:firstLine="709"/>
        <w:jc w:val="both"/>
        <w:rPr>
          <w:bCs/>
          <w:color w:val="00000A"/>
        </w:rPr>
      </w:pPr>
      <w:r w:rsidRPr="000938B4">
        <w:rPr>
          <w:bCs/>
          <w:color w:val="00000A"/>
        </w:rPr>
        <w:t>2. Назначить проведение конкурса по отбору кандидатур на должность главы муниципального образования «</w:t>
      </w:r>
      <w:r w:rsidRPr="000938B4">
        <w:t>Кочковатский</w:t>
      </w:r>
      <w:r w:rsidRPr="000938B4">
        <w:rPr>
          <w:bCs/>
          <w:color w:val="00000A"/>
        </w:rPr>
        <w:t xml:space="preserve"> сельсовет» на 13 сентября 2024 года в 08:30 по адресу: Астраханская область, Харабалинский район, с. Кочковатка, ул. Юбилейная, 11, пом. 002 в помещении администрации муниципального образования «</w:t>
      </w:r>
      <w:r w:rsidRPr="000938B4">
        <w:t>Кочковатский</w:t>
      </w:r>
      <w:r w:rsidRPr="000938B4">
        <w:rPr>
          <w:bCs/>
          <w:color w:val="00000A"/>
        </w:rPr>
        <w:t xml:space="preserve"> сельсовет» (каб. главы).</w:t>
      </w:r>
    </w:p>
    <w:p w:rsidR="00A56524" w:rsidRPr="006B06A4" w:rsidRDefault="00A56524" w:rsidP="000938B4">
      <w:pPr>
        <w:jc w:val="both"/>
        <w:rPr>
          <w:bCs/>
          <w:color w:val="00000A"/>
        </w:rPr>
      </w:pPr>
      <w:r>
        <w:rPr>
          <w:bCs/>
          <w:color w:val="00000A"/>
          <w:sz w:val="28"/>
          <w:szCs w:val="28"/>
        </w:rPr>
        <w:t xml:space="preserve">          </w:t>
      </w:r>
      <w:r w:rsidRPr="006B06A4">
        <w:rPr>
          <w:bCs/>
          <w:color w:val="00000A"/>
        </w:rPr>
        <w:t>3. Установить, что документы для участия в конкурсе по отбору кандидатур на должность главы муниципального образования «</w:t>
      </w:r>
      <w:r w:rsidRPr="006B06A4">
        <w:t>Кочковатский</w:t>
      </w:r>
      <w:r w:rsidRPr="006B06A4">
        <w:rPr>
          <w:bCs/>
          <w:color w:val="00000A"/>
        </w:rPr>
        <w:t xml:space="preserve"> сельсовет» принимаются с 19 августа 2024 года по 30 августа 2024 года (включительно) в рабочие дни (пн-пт) с 08:00 до 12:00 и с 13:00 до 16:00, в выходные дни (сб-вс) с 09:00 до 12:00 по адресу: </w:t>
      </w:r>
      <w:r w:rsidRPr="000938B4">
        <w:rPr>
          <w:bCs/>
          <w:color w:val="00000A"/>
        </w:rPr>
        <w:t xml:space="preserve">Астраханская область, Харабалинский район, с. Кочковатка, ул. </w:t>
      </w:r>
      <w:r>
        <w:rPr>
          <w:bCs/>
          <w:color w:val="00000A"/>
        </w:rPr>
        <w:t>Почтовая, 70,</w:t>
      </w:r>
      <w:r w:rsidRPr="000938B4">
        <w:rPr>
          <w:bCs/>
          <w:color w:val="00000A"/>
        </w:rPr>
        <w:t xml:space="preserve"> в </w:t>
      </w:r>
      <w:r>
        <w:rPr>
          <w:bCs/>
          <w:color w:val="00000A"/>
        </w:rPr>
        <w:t xml:space="preserve">здании МКУК «Дом культуры с. Кочковатка», </w:t>
      </w:r>
      <w:r w:rsidRPr="006B06A4">
        <w:rPr>
          <w:bCs/>
          <w:color w:val="00000A"/>
        </w:rPr>
        <w:t>телефон 8(85148)5-</w:t>
      </w:r>
      <w:r>
        <w:rPr>
          <w:bCs/>
          <w:color w:val="00000A"/>
        </w:rPr>
        <w:t>99-18.</w:t>
      </w:r>
    </w:p>
    <w:p w:rsidR="00A56524" w:rsidRPr="000938B4" w:rsidRDefault="00A56524" w:rsidP="000938B4">
      <w:pPr>
        <w:ind w:firstLine="709"/>
        <w:jc w:val="both"/>
        <w:rPr>
          <w:bCs/>
          <w:color w:val="00000A"/>
        </w:rPr>
      </w:pPr>
      <w:r w:rsidRPr="000938B4">
        <w:rPr>
          <w:bCs/>
          <w:color w:val="00000A"/>
        </w:rPr>
        <w:t>4.Условия конкурса:</w:t>
      </w:r>
    </w:p>
    <w:p w:rsidR="00A56524" w:rsidRPr="000938B4" w:rsidRDefault="00A56524" w:rsidP="000938B4">
      <w:pPr>
        <w:ind w:firstLine="709"/>
        <w:jc w:val="both"/>
        <w:rPr>
          <w:bCs/>
          <w:color w:val="00000A"/>
        </w:rPr>
      </w:pPr>
      <w:r w:rsidRPr="000938B4">
        <w:rPr>
          <w:bCs/>
          <w:color w:val="00000A"/>
        </w:rPr>
        <w:t>4.1.Порядок проведения конкурса по отбору кандидатур на должность главы муниципального образования «</w:t>
      </w:r>
      <w:r w:rsidRPr="000938B4">
        <w:t>Кочковатский</w:t>
      </w:r>
      <w:r w:rsidRPr="000938B4">
        <w:rPr>
          <w:bCs/>
          <w:color w:val="00000A"/>
        </w:rPr>
        <w:t xml:space="preserve"> сельсовет» определяется решением</w:t>
      </w:r>
      <w:r w:rsidRPr="000938B4">
        <w:rPr>
          <w:color w:val="212121"/>
        </w:rPr>
        <w:t xml:space="preserve"> Совета муниципального образования «</w:t>
      </w:r>
      <w:r w:rsidRPr="000938B4">
        <w:t>Кочковатский</w:t>
      </w:r>
      <w:r w:rsidRPr="000938B4">
        <w:rPr>
          <w:color w:val="212121"/>
        </w:rPr>
        <w:t xml:space="preserve"> сельсовет» от 30.10.2023 №105 «Об утверждении </w:t>
      </w:r>
      <w:hyperlink r:id="rId5" w:anchor="sub_10000" w:history="1">
        <w:r w:rsidRPr="000938B4">
          <w:rPr>
            <w:rStyle w:val="Hyperlink"/>
            <w:bCs/>
            <w:color w:val="00000A"/>
            <w:u w:val="none"/>
          </w:rPr>
          <w:t>Порядк</w:t>
        </w:r>
      </w:hyperlink>
      <w:r w:rsidRPr="000938B4">
        <w:rPr>
          <w:bCs/>
          <w:color w:val="00000A"/>
        </w:rPr>
        <w:t>а проведения конкурса по отбору</w:t>
      </w:r>
      <w:r w:rsidRPr="000938B4">
        <w:rPr>
          <w:b/>
          <w:bCs/>
          <w:color w:val="00000A"/>
        </w:rPr>
        <w:t xml:space="preserve"> </w:t>
      </w:r>
      <w:r w:rsidRPr="000938B4">
        <w:rPr>
          <w:bCs/>
          <w:color w:val="00000A"/>
        </w:rPr>
        <w:t>кандидатур на должность главы муниципального образования «</w:t>
      </w:r>
      <w:r w:rsidRPr="000938B4">
        <w:t>Кочковатский</w:t>
      </w:r>
      <w:r w:rsidRPr="000938B4">
        <w:rPr>
          <w:bCs/>
          <w:color w:val="00000A"/>
        </w:rPr>
        <w:t xml:space="preserve"> сельсовет».</w:t>
      </w:r>
    </w:p>
    <w:p w:rsidR="00A56524" w:rsidRPr="000938B4" w:rsidRDefault="00A56524" w:rsidP="000938B4">
      <w:pPr>
        <w:widowControl w:val="0"/>
        <w:ind w:firstLine="709"/>
        <w:jc w:val="both"/>
        <w:outlineLvl w:val="0"/>
        <w:rPr>
          <w:b/>
          <w:bCs/>
          <w:color w:val="00000A"/>
        </w:rPr>
      </w:pPr>
      <w:r w:rsidRPr="000938B4">
        <w:rPr>
          <w:bCs/>
          <w:color w:val="00000A"/>
        </w:rPr>
        <w:t>4.2.</w:t>
      </w:r>
      <w:r w:rsidRPr="000938B4">
        <w:rPr>
          <w:b/>
          <w:bCs/>
          <w:color w:val="00000A"/>
        </w:rPr>
        <w:t xml:space="preserve"> </w:t>
      </w:r>
      <w:r w:rsidRPr="000938B4">
        <w:rPr>
          <w:color w:val="00000A"/>
        </w:rPr>
        <w:t>Кандидатом на должность главы муниципального образования "</w:t>
      </w:r>
      <w:r w:rsidRPr="000938B4">
        <w:t>Кочковатский</w:t>
      </w:r>
      <w:r w:rsidRPr="000938B4">
        <w:rPr>
          <w:color w:val="00000A"/>
        </w:rPr>
        <w:t xml:space="preserve"> сельсовет" может быть зарегистрирован гражданин, который на день проведения конкурса не имеет в соответствии с </w:t>
      </w:r>
      <w:hyperlink r:id="rId6" w:history="1">
        <w:r w:rsidRPr="000938B4">
          <w:rPr>
            <w:rStyle w:val="Hyperlink"/>
            <w:color w:val="auto"/>
            <w:u w:val="none"/>
          </w:rPr>
          <w:t>Федеральным законом</w:t>
        </w:r>
      </w:hyperlink>
      <w:r w:rsidRPr="000938B4">
        <w:rPr>
          <w:color w:val="00000A"/>
        </w:rPr>
        <w:t xml:space="preserve"> от 12.06.2002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достигший возраста 21 год.</w:t>
      </w:r>
    </w:p>
    <w:p w:rsidR="00A56524" w:rsidRPr="000504F5" w:rsidRDefault="00A56524" w:rsidP="000504F5">
      <w:pPr>
        <w:ind w:firstLine="709"/>
        <w:jc w:val="both"/>
        <w:rPr>
          <w:color w:val="00000A"/>
        </w:rPr>
      </w:pPr>
      <w:r w:rsidRPr="000504F5">
        <w:rPr>
          <w:color w:val="00000A"/>
        </w:rPr>
        <w:t>4.3. К кандидатам предъявляются следующие требования:</w:t>
      </w:r>
    </w:p>
    <w:p w:rsidR="00A56524" w:rsidRPr="000504F5" w:rsidRDefault="00A56524" w:rsidP="000504F5">
      <w:pPr>
        <w:ind w:firstLine="709"/>
        <w:jc w:val="both"/>
        <w:rPr>
          <w:color w:val="00000A"/>
        </w:rPr>
      </w:pPr>
      <w:r w:rsidRPr="000504F5">
        <w:rPr>
          <w:color w:val="00000A"/>
        </w:rPr>
        <w:t>1) к уровню профессионального образования и профессиональным знаниям и навыкам, которые являются предпочтительными для осуществления главой муниципального образования "</w:t>
      </w:r>
      <w:r w:rsidRPr="000504F5">
        <w:t xml:space="preserve"> Кочковатский</w:t>
      </w:r>
      <w:r w:rsidRPr="000504F5">
        <w:rPr>
          <w:color w:val="00000A"/>
        </w:rPr>
        <w:t xml:space="preserve"> сельсовет" отдельных государственных полномочий, переданных органам местного самоуправления муниципального образования "</w:t>
      </w:r>
      <w:r w:rsidRPr="000504F5">
        <w:t xml:space="preserve"> Кочковатский</w:t>
      </w:r>
      <w:r w:rsidRPr="000504F5">
        <w:rPr>
          <w:color w:val="00000A"/>
        </w:rPr>
        <w:t xml:space="preserve"> сельсовет":</w:t>
      </w:r>
    </w:p>
    <w:p w:rsidR="00A56524" w:rsidRPr="000504F5" w:rsidRDefault="00A56524" w:rsidP="000504F5">
      <w:pPr>
        <w:ind w:firstLine="709"/>
        <w:jc w:val="both"/>
        <w:rPr>
          <w:color w:val="00000A"/>
        </w:rPr>
      </w:pPr>
      <w:r w:rsidRPr="000504F5">
        <w:rPr>
          <w:color w:val="00000A"/>
        </w:rPr>
        <w:t>- наличие высшего образования не ниже уровня специалитета, магистратуры;</w:t>
      </w:r>
    </w:p>
    <w:p w:rsidR="00A56524" w:rsidRPr="000504F5" w:rsidRDefault="00A56524" w:rsidP="000504F5">
      <w:pPr>
        <w:ind w:firstLine="709"/>
        <w:jc w:val="both"/>
        <w:rPr>
          <w:rFonts w:cs="Calibri"/>
          <w:color w:val="00000A"/>
        </w:rPr>
      </w:pPr>
      <w:r w:rsidRPr="000504F5">
        <w:rPr>
          <w:color w:val="00000A"/>
        </w:rPr>
        <w:t xml:space="preserve">- знание </w:t>
      </w:r>
      <w:r w:rsidRPr="000504F5">
        <w:t>Конституции</w:t>
      </w:r>
      <w:r w:rsidRPr="000504F5">
        <w:rPr>
          <w:color w:val="00000A"/>
        </w:rPr>
        <w:t xml:space="preserve"> Российской Федерации, федеральных конституционных законов, федеральных законов, указов Президента Российской Федерации и постановлений Правительства Российской Федерации, </w:t>
      </w:r>
      <w:r w:rsidRPr="000504F5">
        <w:t>Устава</w:t>
      </w:r>
      <w:r w:rsidRPr="000504F5">
        <w:rPr>
          <w:color w:val="00000A"/>
        </w:rPr>
        <w:t xml:space="preserve"> Астраханской области и иных нормативных правовых актов Астраханской области, муниципальных нормативных правовых актов муниципального образования "</w:t>
      </w:r>
      <w:r w:rsidRPr="000504F5">
        <w:t>Кочковатский</w:t>
      </w:r>
      <w:r w:rsidRPr="000504F5">
        <w:rPr>
          <w:color w:val="00000A"/>
        </w:rPr>
        <w:t xml:space="preserve"> сельсовет", регулирующих осуществление органами местного самоуправления переданных им отдельных государственных полномочий;</w:t>
      </w:r>
    </w:p>
    <w:p w:rsidR="00A56524" w:rsidRPr="000504F5" w:rsidRDefault="00A56524" w:rsidP="000504F5">
      <w:pPr>
        <w:ind w:firstLine="709"/>
        <w:jc w:val="both"/>
        <w:rPr>
          <w:color w:val="00000A"/>
        </w:rPr>
      </w:pPr>
      <w:r w:rsidRPr="000504F5">
        <w:rPr>
          <w:color w:val="00000A"/>
        </w:rPr>
        <w:t>- навыки принятия, реализации и контроля исполнения управленческих решений, прогнозирования и анализа последствий принимаемых решений, организации работы по взаимодействию с государственными органами, подтвержденные опытом работы на руководящей должности;</w:t>
      </w:r>
    </w:p>
    <w:p w:rsidR="00A56524" w:rsidRPr="000504F5" w:rsidRDefault="00A56524" w:rsidP="000504F5">
      <w:pPr>
        <w:ind w:firstLine="709"/>
        <w:jc w:val="both"/>
        <w:rPr>
          <w:color w:val="00000A"/>
        </w:rPr>
      </w:pPr>
      <w:r w:rsidRPr="000504F5">
        <w:rPr>
          <w:color w:val="00000A"/>
        </w:rPr>
        <w:t>2) к профессиональному образованию и профессиональным знаниям и навыкам, которые являются предпочтительными для осуществления главой муниципального образования "</w:t>
      </w:r>
      <w:r w:rsidRPr="000504F5">
        <w:t>Кочковатский</w:t>
      </w:r>
      <w:r w:rsidRPr="000504F5">
        <w:rPr>
          <w:color w:val="00000A"/>
        </w:rPr>
        <w:t xml:space="preserve"> сельсовет" полномочий по решению вопросов местного значения:</w:t>
      </w:r>
    </w:p>
    <w:p w:rsidR="00A56524" w:rsidRPr="000504F5" w:rsidRDefault="00A56524" w:rsidP="000504F5">
      <w:pPr>
        <w:ind w:firstLine="709"/>
        <w:jc w:val="both"/>
        <w:rPr>
          <w:color w:val="00000A"/>
        </w:rPr>
      </w:pPr>
      <w:r w:rsidRPr="000504F5">
        <w:rPr>
          <w:color w:val="00000A"/>
        </w:rPr>
        <w:t>- наличие высшего образования не ниже уровня специалитета, магистратуры;</w:t>
      </w:r>
    </w:p>
    <w:p w:rsidR="00A56524" w:rsidRPr="000504F5" w:rsidRDefault="00A56524" w:rsidP="000504F5">
      <w:pPr>
        <w:ind w:firstLine="709"/>
        <w:jc w:val="both"/>
        <w:rPr>
          <w:rFonts w:cs="Calibri"/>
          <w:color w:val="00000A"/>
        </w:rPr>
      </w:pPr>
      <w:r w:rsidRPr="000504F5">
        <w:rPr>
          <w:color w:val="00000A"/>
        </w:rPr>
        <w:t xml:space="preserve">знание </w:t>
      </w:r>
      <w:r w:rsidRPr="000504F5">
        <w:t>Конституции</w:t>
      </w:r>
      <w:r w:rsidRPr="000504F5">
        <w:rPr>
          <w:color w:val="00000A"/>
        </w:rPr>
        <w:t xml:space="preserve"> Российской Федерации, нормативных правовых актов Российской Федерации и Астраханской области о местном самоуправлении, о муниципальной службе, </w:t>
      </w:r>
      <w:r w:rsidRPr="000504F5">
        <w:t>Устава</w:t>
      </w:r>
      <w:r w:rsidRPr="000504F5">
        <w:rPr>
          <w:color w:val="00000A"/>
        </w:rPr>
        <w:t xml:space="preserve"> Астраханской области, </w:t>
      </w:r>
      <w:r w:rsidRPr="000504F5">
        <w:t>Устава</w:t>
      </w:r>
      <w:r w:rsidRPr="000504F5">
        <w:rPr>
          <w:color w:val="00000A"/>
        </w:rPr>
        <w:t xml:space="preserve"> муниципального образования "</w:t>
      </w:r>
      <w:r w:rsidRPr="000504F5">
        <w:t>Кочковатский</w:t>
      </w:r>
      <w:r w:rsidRPr="000504F5">
        <w:rPr>
          <w:color w:val="00000A"/>
        </w:rPr>
        <w:t xml:space="preserve"> сельсовет", муниципальных нормативных правовых актов муниципального образования "</w:t>
      </w:r>
      <w:r w:rsidRPr="000504F5">
        <w:t>Кочковатский</w:t>
      </w:r>
      <w:r w:rsidRPr="000504F5">
        <w:rPr>
          <w:color w:val="00000A"/>
        </w:rPr>
        <w:t xml:space="preserve"> сельсовет" о муниципальной службе, а также в сфере деятельности главы муниципального образования "</w:t>
      </w:r>
      <w:r w:rsidRPr="000504F5">
        <w:t>Кочковатский</w:t>
      </w:r>
      <w:r w:rsidRPr="000504F5">
        <w:rPr>
          <w:color w:val="00000A"/>
        </w:rPr>
        <w:t xml:space="preserve"> сельсовет";</w:t>
      </w:r>
    </w:p>
    <w:p w:rsidR="00A56524" w:rsidRPr="000504F5" w:rsidRDefault="00A56524" w:rsidP="000504F5">
      <w:pPr>
        <w:ind w:firstLine="709"/>
        <w:jc w:val="both"/>
        <w:rPr>
          <w:color w:val="00000A"/>
        </w:rPr>
      </w:pPr>
      <w:r w:rsidRPr="000504F5">
        <w:rPr>
          <w:color w:val="00000A"/>
        </w:rPr>
        <w:t>- профессиональные навыки руководящей работы (руководства органом, организацией), управления и организации работы по взаимодействию с государственными органами и органами местного самоуправления, ведомствами и организациями, ведения переговоров и публичного выступления, подбора и расстановки кадров, работы со служебными документами.</w:t>
      </w:r>
    </w:p>
    <w:p w:rsidR="00A56524" w:rsidRPr="000504F5" w:rsidRDefault="00A56524" w:rsidP="000504F5">
      <w:pPr>
        <w:ind w:firstLine="709"/>
        <w:jc w:val="both"/>
        <w:rPr>
          <w:color w:val="00000A"/>
        </w:rPr>
      </w:pPr>
      <w:r w:rsidRPr="000504F5">
        <w:rPr>
          <w:color w:val="00000A"/>
        </w:rPr>
        <w:t>4.4. Граждане, желающие участвовать в конкурсе, представляют в конкурсную комиссию следующие документы:</w:t>
      </w:r>
    </w:p>
    <w:p w:rsidR="00A56524" w:rsidRPr="000504F5" w:rsidRDefault="00A56524" w:rsidP="000504F5">
      <w:pPr>
        <w:ind w:firstLine="709"/>
        <w:jc w:val="both"/>
        <w:rPr>
          <w:rFonts w:cs="Calibri"/>
          <w:color w:val="00000A"/>
        </w:rPr>
      </w:pPr>
      <w:r w:rsidRPr="000504F5">
        <w:rPr>
          <w:color w:val="00000A"/>
        </w:rPr>
        <w:t xml:space="preserve">1) собственноручно заполненное и подписанное заявление на участие в конкурсе по форме, установленной </w:t>
      </w:r>
      <w:r w:rsidRPr="000504F5">
        <w:t>приложением 1</w:t>
      </w:r>
      <w:r w:rsidRPr="000504F5">
        <w:rPr>
          <w:color w:val="00000A"/>
        </w:rPr>
        <w:t xml:space="preserve"> к </w:t>
      </w:r>
      <w:r w:rsidRPr="000504F5">
        <w:rPr>
          <w:bCs/>
          <w:color w:val="00000A"/>
        </w:rPr>
        <w:t>Порядку проведения конкурса по отбору кандидатур на должность главы муниципального образования «</w:t>
      </w:r>
      <w:r w:rsidRPr="000504F5">
        <w:t>Кочковатский</w:t>
      </w:r>
      <w:r w:rsidRPr="000504F5">
        <w:rPr>
          <w:bCs/>
          <w:color w:val="00000A"/>
        </w:rPr>
        <w:t xml:space="preserve"> сельсовет», утвержденного решением</w:t>
      </w:r>
      <w:r w:rsidRPr="000504F5">
        <w:rPr>
          <w:color w:val="212121"/>
        </w:rPr>
        <w:t xml:space="preserve"> Совета муниципального образования «</w:t>
      </w:r>
      <w:r w:rsidRPr="000504F5">
        <w:t>Кочковатский</w:t>
      </w:r>
      <w:r w:rsidRPr="000504F5">
        <w:rPr>
          <w:color w:val="212121"/>
        </w:rPr>
        <w:t xml:space="preserve"> сельсовет» от 30.10.2023 №105</w:t>
      </w:r>
      <w:r>
        <w:rPr>
          <w:color w:val="212121"/>
        </w:rPr>
        <w:t xml:space="preserve"> (прилагается)</w:t>
      </w:r>
      <w:r w:rsidRPr="000504F5">
        <w:rPr>
          <w:color w:val="00000A"/>
        </w:rPr>
        <w:t xml:space="preserve"> и его копию;</w:t>
      </w:r>
    </w:p>
    <w:p w:rsidR="00A56524" w:rsidRPr="000504F5" w:rsidRDefault="00A56524" w:rsidP="000504F5">
      <w:pPr>
        <w:ind w:firstLine="709"/>
        <w:jc w:val="both"/>
        <w:rPr>
          <w:color w:val="00000A"/>
        </w:rPr>
      </w:pPr>
      <w:r w:rsidRPr="000504F5">
        <w:rPr>
          <w:color w:val="00000A"/>
        </w:rPr>
        <w:t xml:space="preserve">2) две фотографии 3 х </w:t>
      </w:r>
      <w:smartTag w:uri="urn:schemas-microsoft-com:office:smarttags" w:element="metricconverter">
        <w:smartTagPr>
          <w:attr w:name="ProductID" w:val="4 см"/>
        </w:smartTagPr>
        <w:r w:rsidRPr="000504F5">
          <w:rPr>
            <w:color w:val="00000A"/>
          </w:rPr>
          <w:t>4 см</w:t>
        </w:r>
      </w:smartTag>
      <w:r w:rsidRPr="000504F5">
        <w:rPr>
          <w:color w:val="00000A"/>
        </w:rPr>
        <w:t>;</w:t>
      </w:r>
    </w:p>
    <w:p w:rsidR="00A56524" w:rsidRPr="000504F5" w:rsidRDefault="00A56524" w:rsidP="000504F5">
      <w:pPr>
        <w:ind w:firstLine="709"/>
        <w:jc w:val="both"/>
        <w:rPr>
          <w:color w:val="00000A"/>
        </w:rPr>
      </w:pPr>
      <w:r w:rsidRPr="000504F5">
        <w:rPr>
          <w:color w:val="00000A"/>
        </w:rPr>
        <w:t>3) паспорт с приложением копии либо нотариально заверенную копию (при отсутствии паспорта - иной документ, заменяющий паспорт гражданина, с приложением копии);</w:t>
      </w:r>
    </w:p>
    <w:p w:rsidR="00A56524" w:rsidRPr="000504F5" w:rsidRDefault="00A56524" w:rsidP="000504F5">
      <w:pPr>
        <w:ind w:firstLine="709"/>
        <w:jc w:val="both"/>
        <w:rPr>
          <w:color w:val="00000A"/>
        </w:rPr>
      </w:pPr>
      <w:r w:rsidRPr="000504F5">
        <w:rPr>
          <w:color w:val="00000A"/>
        </w:rPr>
        <w:t>4) трудовую книжку с приложением копии либо нотариально заверенной копии (при отсутствии трудовой книжки - любой документ, подтверждающий сведения о роде занятий гражданина, то есть о деятельности, приносящей ему доход, либо документ (при его наличии), подтверждающий статус неработающего гражданина, с приложением копии);</w:t>
      </w:r>
    </w:p>
    <w:p w:rsidR="00A56524" w:rsidRDefault="00A56524" w:rsidP="000504F5">
      <w:pPr>
        <w:ind w:firstLine="709"/>
        <w:jc w:val="both"/>
        <w:rPr>
          <w:color w:val="00000A"/>
        </w:rPr>
      </w:pPr>
      <w:r w:rsidRPr="000504F5">
        <w:rPr>
          <w:color w:val="00000A"/>
        </w:rPr>
        <w:t>5) документ об образовании с приложением копии либо нотариально заверенную копию;</w:t>
      </w:r>
    </w:p>
    <w:p w:rsidR="00A56524" w:rsidRPr="000504F5" w:rsidRDefault="00A56524" w:rsidP="000504F5">
      <w:pPr>
        <w:ind w:firstLine="709"/>
        <w:jc w:val="both"/>
        <w:rPr>
          <w:color w:val="00000A"/>
        </w:rPr>
      </w:pPr>
      <w:r w:rsidRPr="000504F5">
        <w:rPr>
          <w:color w:val="00000A"/>
        </w:rPr>
        <w:t>6) документ, подтверждающий регистрацию в системе индивидуального (персонифицированного) учета, на бумажном носителе или в форме электронного документа либо страховое свидетельство обязательного пенсионного страхования с приложением копии, либо нотариально заверенную копию;</w:t>
      </w:r>
    </w:p>
    <w:p w:rsidR="00A56524" w:rsidRPr="000504F5" w:rsidRDefault="00A56524" w:rsidP="000504F5">
      <w:pPr>
        <w:ind w:firstLine="709"/>
        <w:jc w:val="both"/>
        <w:rPr>
          <w:color w:val="00000A"/>
        </w:rPr>
      </w:pPr>
      <w:r w:rsidRPr="000504F5">
        <w:rPr>
          <w:color w:val="00000A"/>
        </w:rPr>
        <w:t>7) свидетельство о постановке физического лица на учет в налоговом органе по месту жительства на территории Российской Федерации с приложением копии либо нотариально заверенную копию (при наличии);</w:t>
      </w:r>
    </w:p>
    <w:p w:rsidR="00A56524" w:rsidRPr="000504F5" w:rsidRDefault="00A56524" w:rsidP="000504F5">
      <w:pPr>
        <w:ind w:firstLine="709"/>
        <w:jc w:val="both"/>
        <w:rPr>
          <w:color w:val="00000A"/>
        </w:rPr>
      </w:pPr>
      <w:r w:rsidRPr="000504F5">
        <w:rPr>
          <w:color w:val="00000A"/>
        </w:rPr>
        <w:t>8) документ воинского учета - для граждан, пребывающих в запасе, и лиц, подлежащих призыву на военную службу, с приложением копии либо нотариально заверенную копию;</w:t>
      </w:r>
    </w:p>
    <w:p w:rsidR="00A56524" w:rsidRPr="000504F5" w:rsidRDefault="00A56524" w:rsidP="000504F5">
      <w:pPr>
        <w:ind w:firstLine="709"/>
        <w:jc w:val="both"/>
        <w:rPr>
          <w:rFonts w:cs="Calibri"/>
          <w:color w:val="00000A"/>
        </w:rPr>
      </w:pPr>
      <w:r w:rsidRPr="000504F5">
        <w:rPr>
          <w:color w:val="00000A"/>
        </w:rPr>
        <w:t xml:space="preserve">9) документ, подтверждающий представление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в порядке, установленном </w:t>
      </w:r>
      <w:r w:rsidRPr="000504F5">
        <w:t>Законом</w:t>
      </w:r>
      <w:r w:rsidRPr="000504F5">
        <w:rPr>
          <w:color w:val="00000A"/>
        </w:rPr>
        <w:t xml:space="preserve"> Астраханской области от 28.05.2008 №23/2008-ОЗ "О противодействии коррупции в Астраханской области";</w:t>
      </w:r>
    </w:p>
    <w:p w:rsidR="00A56524" w:rsidRPr="000504F5" w:rsidRDefault="00A56524" w:rsidP="000504F5">
      <w:pPr>
        <w:ind w:firstLine="709"/>
        <w:jc w:val="both"/>
        <w:rPr>
          <w:rFonts w:cs="Calibri"/>
          <w:color w:val="00000A"/>
        </w:rPr>
      </w:pPr>
      <w:r w:rsidRPr="000504F5">
        <w:rPr>
          <w:color w:val="00000A"/>
        </w:rPr>
        <w:t xml:space="preserve">10) согласие на обработку персональных данных согласно </w:t>
      </w:r>
      <w:r w:rsidRPr="000504F5">
        <w:t>приложению 2</w:t>
      </w:r>
      <w:r w:rsidRPr="000504F5">
        <w:rPr>
          <w:color w:val="00000A"/>
        </w:rPr>
        <w:t xml:space="preserve"> к </w:t>
      </w:r>
      <w:r w:rsidRPr="000504F5">
        <w:rPr>
          <w:bCs/>
          <w:color w:val="00000A"/>
        </w:rPr>
        <w:t>Порядку проведения конкурса по отбору кандидатур на должность главы муниципального образования «</w:t>
      </w:r>
      <w:r w:rsidRPr="000504F5">
        <w:t>Кочковатский</w:t>
      </w:r>
      <w:r w:rsidRPr="000504F5">
        <w:rPr>
          <w:bCs/>
          <w:color w:val="00000A"/>
        </w:rPr>
        <w:t xml:space="preserve"> сельсовет», утвержденного решением</w:t>
      </w:r>
      <w:r w:rsidRPr="000504F5">
        <w:rPr>
          <w:color w:val="212121"/>
        </w:rPr>
        <w:t xml:space="preserve"> Совета муниципального образования «</w:t>
      </w:r>
      <w:r w:rsidRPr="000504F5">
        <w:t>Кочковатский</w:t>
      </w:r>
      <w:r w:rsidRPr="000504F5">
        <w:rPr>
          <w:color w:val="212121"/>
        </w:rPr>
        <w:t xml:space="preserve"> сельсовет» от 30.10.2023 №105</w:t>
      </w:r>
      <w:r>
        <w:rPr>
          <w:color w:val="212121"/>
        </w:rPr>
        <w:t xml:space="preserve"> (прилагается)</w:t>
      </w:r>
      <w:r w:rsidRPr="000504F5">
        <w:rPr>
          <w:color w:val="00000A"/>
        </w:rPr>
        <w:t>;</w:t>
      </w:r>
    </w:p>
    <w:p w:rsidR="00A56524" w:rsidRPr="000504F5" w:rsidRDefault="00A56524" w:rsidP="000504F5">
      <w:pPr>
        <w:ind w:firstLine="709"/>
        <w:jc w:val="both"/>
        <w:rPr>
          <w:color w:val="00000A"/>
        </w:rPr>
      </w:pPr>
      <w:r w:rsidRPr="000504F5">
        <w:rPr>
          <w:color w:val="00000A"/>
        </w:rPr>
        <w:t>11) программу основных направлений социального и экономического развития муниципального образования "</w:t>
      </w:r>
      <w:r w:rsidRPr="000504F5">
        <w:t>Кочковатский</w:t>
      </w:r>
      <w:r w:rsidRPr="000504F5">
        <w:rPr>
          <w:color w:val="00000A"/>
        </w:rPr>
        <w:t xml:space="preserve"> сельсовет" на срок полномочий главы муниципального образования "К</w:t>
      </w:r>
      <w:r w:rsidRPr="000504F5">
        <w:t>очковатский</w:t>
      </w:r>
      <w:r w:rsidRPr="000504F5">
        <w:rPr>
          <w:color w:val="00000A"/>
        </w:rPr>
        <w:t xml:space="preserve"> сельсовет" (пять лет) в бумажном и электронном виде (объемом до двадцати страниц машинописного текста шрифтом гарнитуры Times New Roman или ее аналога размером N 14).</w:t>
      </w:r>
    </w:p>
    <w:p w:rsidR="00A56524" w:rsidRPr="000504F5" w:rsidRDefault="00A56524" w:rsidP="000504F5">
      <w:pPr>
        <w:ind w:firstLine="709"/>
        <w:jc w:val="both"/>
        <w:rPr>
          <w:color w:val="00000A"/>
        </w:rPr>
      </w:pPr>
      <w:r w:rsidRPr="000504F5">
        <w:rPr>
          <w:color w:val="00000A"/>
        </w:rPr>
        <w:t>Подлинники документов после их сверки с копиями возвращаются гражданину в день их представления.</w:t>
      </w:r>
    </w:p>
    <w:p w:rsidR="00A56524" w:rsidRPr="000504F5" w:rsidRDefault="00A56524" w:rsidP="000504F5">
      <w:pPr>
        <w:ind w:firstLine="709"/>
        <w:jc w:val="both"/>
        <w:rPr>
          <w:color w:val="00000A"/>
        </w:rPr>
      </w:pPr>
      <w:r w:rsidRPr="000504F5">
        <w:rPr>
          <w:color w:val="00000A"/>
        </w:rPr>
        <w:t>4.5. Представленные программы основных направлений социального и экономического развития муниципального образования "</w:t>
      </w:r>
      <w:r w:rsidRPr="000504F5">
        <w:t>Кочковатский</w:t>
      </w:r>
      <w:r w:rsidRPr="000504F5">
        <w:rPr>
          <w:color w:val="00000A"/>
        </w:rPr>
        <w:t xml:space="preserve"> сельсовет" размещаются на сайте администрации муниципального образования «</w:t>
      </w:r>
      <w:r w:rsidRPr="000504F5">
        <w:t>Кочковатский</w:t>
      </w:r>
      <w:r w:rsidRPr="000504F5">
        <w:rPr>
          <w:color w:val="00000A"/>
        </w:rPr>
        <w:t xml:space="preserve"> сельсовет» в информационно-телекоммуникационной сети "Интернет" в течение 2 дней со дня окончания установленного срока приема документов, необходимых для участия в конкурсе.</w:t>
      </w:r>
    </w:p>
    <w:p w:rsidR="00A56524" w:rsidRPr="000504F5" w:rsidRDefault="00A56524" w:rsidP="000504F5">
      <w:pPr>
        <w:ind w:firstLine="709"/>
        <w:jc w:val="both"/>
        <w:rPr>
          <w:color w:val="00000A"/>
        </w:rPr>
      </w:pPr>
      <w:r w:rsidRPr="000504F5">
        <w:rPr>
          <w:color w:val="00000A"/>
        </w:rPr>
        <w:t>4.6. Граждане, желающие участвовать в конкурсе, также вправе представить в конкурсную комиссию иные документы, характеризующие их (рекомендательные письма, характеристику с места работы, документы о дополнительном профессиональном образовании, присвоении ученой степени, ученого звания, награждении наградами и присвоении почетных званий, об участии в конкурсах на лучшего по профессии и т.п.).</w:t>
      </w:r>
    </w:p>
    <w:p w:rsidR="00A56524" w:rsidRPr="000504F5" w:rsidRDefault="00A56524" w:rsidP="000504F5">
      <w:pPr>
        <w:ind w:firstLine="709"/>
        <w:jc w:val="both"/>
        <w:rPr>
          <w:color w:val="00000A"/>
        </w:rPr>
      </w:pPr>
      <w:r w:rsidRPr="000504F5">
        <w:rPr>
          <w:color w:val="00000A"/>
        </w:rPr>
        <w:t>4.7. Продолжительность срока приема документов для участия в конкурсе устанавливается решением Совета о проведении конкурса и не может быть менее 10 календарных дней со дня опубликования указанного решения.</w:t>
      </w:r>
    </w:p>
    <w:p w:rsidR="00A56524" w:rsidRPr="000504F5" w:rsidRDefault="00A56524" w:rsidP="000504F5">
      <w:pPr>
        <w:ind w:firstLine="709"/>
        <w:jc w:val="both"/>
        <w:rPr>
          <w:color w:val="00000A"/>
        </w:rPr>
      </w:pPr>
      <w:r w:rsidRPr="000504F5">
        <w:rPr>
          <w:color w:val="00000A"/>
        </w:rPr>
        <w:t>По истечении срока, указанного в решении Совета о проведении конкурса, документы для участия в конкурсе не принимаются.</w:t>
      </w:r>
    </w:p>
    <w:p w:rsidR="00A56524" w:rsidRPr="000504F5" w:rsidRDefault="00A56524" w:rsidP="000504F5">
      <w:pPr>
        <w:ind w:firstLine="709"/>
        <w:jc w:val="both"/>
        <w:rPr>
          <w:color w:val="00000A"/>
        </w:rPr>
      </w:pPr>
      <w:r w:rsidRPr="000504F5">
        <w:rPr>
          <w:color w:val="00000A"/>
        </w:rPr>
        <w:t>4.8. Документы, представленные гражданами, заявившими о желании участвовать в конкурсе, регистрируются в журнале регистрации. Копия заявления с отметкой о его принятии передается гражданину.</w:t>
      </w:r>
    </w:p>
    <w:p w:rsidR="00A56524" w:rsidRPr="00393B19" w:rsidRDefault="00A56524" w:rsidP="00393B19">
      <w:pPr>
        <w:ind w:firstLine="709"/>
        <w:jc w:val="both"/>
        <w:rPr>
          <w:color w:val="00000A"/>
        </w:rPr>
      </w:pPr>
      <w:r w:rsidRPr="00393B19">
        <w:rPr>
          <w:color w:val="00000A"/>
        </w:rPr>
        <w:t>4.9. После окончания срока приема документов для участия в конкурсе конкурсная комиссия осуществляет проверку представленных сведений и документов. В этих целях конкурсная комиссия в пределах законодательства вправе запрашивать в соответствующих органах и организациях сведения о гражданах, заявивших о желании участвовать в конкурсе.</w:t>
      </w:r>
    </w:p>
    <w:p w:rsidR="00A56524" w:rsidRPr="00393B19" w:rsidRDefault="00A56524" w:rsidP="00393B19">
      <w:pPr>
        <w:ind w:firstLine="709"/>
        <w:jc w:val="both"/>
        <w:rPr>
          <w:color w:val="00000A"/>
        </w:rPr>
      </w:pPr>
      <w:r w:rsidRPr="00393B19">
        <w:rPr>
          <w:color w:val="00000A"/>
        </w:rPr>
        <w:t>4.10. На основании представленных для участия в конкурсе документов, результатов проверки представленных сведений и документов конкурсная комиссия принимает решение о регистрации гражданина и допуске его к участию в конкурсе в качестве кандидата либо об отказе гражданину в регистрации и допуске к участию в конкурсе в качестве кандидата. Список граждан, зарегистрированных в качестве кандидатов и допущенных к участию в конкурсе, утверждается конкурсной комиссией.</w:t>
      </w:r>
    </w:p>
    <w:p w:rsidR="00A56524" w:rsidRPr="00393B19" w:rsidRDefault="00A56524" w:rsidP="00393B19">
      <w:pPr>
        <w:ind w:firstLine="709"/>
        <w:jc w:val="both"/>
        <w:rPr>
          <w:color w:val="00000A"/>
        </w:rPr>
      </w:pPr>
      <w:r w:rsidRPr="00393B19">
        <w:rPr>
          <w:color w:val="00000A"/>
        </w:rPr>
        <w:t>Конкурсная комиссия уведомляет в письменной форме о принятом решении кандидатов, зарегистрированных и допущенных к участию в конкурсе (далее - кандидат), а также граждан, не зарегистрированных в качестве кандидатов и не допущенных к участию в конкурсе, с указанием причин отказа в регистрации и допуске к участию в конкурсе в качестве кандидата, в срок не позднее 2 рабочих дней со дня принятия конкурсной комиссией соответствующего решения.</w:t>
      </w:r>
    </w:p>
    <w:p w:rsidR="00A56524" w:rsidRPr="00393B19" w:rsidRDefault="00A56524" w:rsidP="00393B19">
      <w:pPr>
        <w:ind w:firstLine="709"/>
        <w:jc w:val="both"/>
        <w:rPr>
          <w:rFonts w:cs="Calibri"/>
          <w:color w:val="00000A"/>
        </w:rPr>
      </w:pPr>
      <w:r w:rsidRPr="00393B19">
        <w:rPr>
          <w:color w:val="00000A"/>
        </w:rPr>
        <w:t xml:space="preserve">4.11. Решение об отказе гражданину в регистрации и допуске к участию в конкурсе в качестве кандидата принимается конкурсной комиссией в случае несоответствия гражданина требованиям, предусмотренным </w:t>
      </w:r>
      <w:r w:rsidRPr="00393B19">
        <w:t>пунктом 4.1</w:t>
      </w:r>
      <w:r w:rsidRPr="00393B19">
        <w:rPr>
          <w:color w:val="00000A"/>
        </w:rPr>
        <w:t xml:space="preserve"> </w:t>
      </w:r>
      <w:r w:rsidRPr="00393B19">
        <w:rPr>
          <w:bCs/>
          <w:color w:val="00000A"/>
        </w:rPr>
        <w:t>Порядка проведения конкурса по отбору кандидатур на должность главы муниципального образования «</w:t>
      </w:r>
      <w:r w:rsidRPr="00393B19">
        <w:t>Кочковатский</w:t>
      </w:r>
      <w:r w:rsidRPr="00393B19">
        <w:rPr>
          <w:bCs/>
          <w:color w:val="00000A"/>
        </w:rPr>
        <w:t xml:space="preserve"> сельсовет», утвержденного решением</w:t>
      </w:r>
      <w:r w:rsidRPr="00393B19">
        <w:rPr>
          <w:color w:val="212121"/>
        </w:rPr>
        <w:t xml:space="preserve"> Совета муниципального образования «Речновский сельсовет» от 30.10.2023 №105</w:t>
      </w:r>
      <w:r w:rsidRPr="00393B19">
        <w:rPr>
          <w:color w:val="00000A"/>
        </w:rPr>
        <w:t>.</w:t>
      </w:r>
    </w:p>
    <w:p w:rsidR="00A56524" w:rsidRPr="00393B19" w:rsidRDefault="00A56524" w:rsidP="00393B19">
      <w:pPr>
        <w:ind w:firstLine="709"/>
        <w:jc w:val="both"/>
        <w:rPr>
          <w:color w:val="00000A"/>
        </w:rPr>
      </w:pPr>
      <w:r w:rsidRPr="00393B19">
        <w:rPr>
          <w:color w:val="00000A"/>
        </w:rPr>
        <w:t>4.12. Гражданин, не зарегистрированный в качестве кандидата и не допущенный к участию в конкурсе, вправе обжаловать решение конкурсной комиссии об отказе ему в регистрации и допуске к участию в конкурсе в качестве кандидата в соответствии с федеральным законодательством.</w:t>
      </w:r>
    </w:p>
    <w:p w:rsidR="00A56524" w:rsidRPr="00393B19" w:rsidRDefault="00A56524" w:rsidP="00393B19">
      <w:pPr>
        <w:ind w:firstLine="709"/>
        <w:jc w:val="both"/>
        <w:rPr>
          <w:color w:val="00000A"/>
        </w:rPr>
      </w:pPr>
      <w:r w:rsidRPr="00393B19">
        <w:rPr>
          <w:color w:val="00000A"/>
        </w:rPr>
        <w:t>4.13. Гражданин, заявивший о желании участвовать в конкурсе, кандидат вправе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гражданин, заявивший о желании участвовать в конкурсе, кандидат считается снявшим свою кандидатуру.</w:t>
      </w:r>
    </w:p>
    <w:p w:rsidR="00A56524" w:rsidRPr="00393B19" w:rsidRDefault="00A56524" w:rsidP="00393B19">
      <w:pPr>
        <w:ind w:firstLine="709"/>
        <w:jc w:val="both"/>
        <w:rPr>
          <w:color w:val="00000A"/>
        </w:rPr>
      </w:pPr>
      <w:r w:rsidRPr="00393B19">
        <w:rPr>
          <w:color w:val="00000A"/>
        </w:rPr>
        <w:t>4.14. Конкурс проводится, если имеется не менее двух кандидатов.</w:t>
      </w:r>
    </w:p>
    <w:p w:rsidR="00A56524" w:rsidRPr="00393B19" w:rsidRDefault="00A56524" w:rsidP="00393B19">
      <w:pPr>
        <w:ind w:firstLine="709"/>
        <w:jc w:val="both"/>
        <w:rPr>
          <w:color w:val="00000A"/>
        </w:rPr>
      </w:pPr>
      <w:r w:rsidRPr="00393B19">
        <w:rPr>
          <w:color w:val="00000A"/>
        </w:rPr>
        <w:t>4.15. При проведении конкурса членами конкурсной комиссии изучаются документы, представленные кандидатами для участия в конкурсе, а также проводится индивидуальное собеседование с каждым кандидатом.</w:t>
      </w:r>
    </w:p>
    <w:p w:rsidR="00A56524" w:rsidRPr="00393B19" w:rsidRDefault="00A56524" w:rsidP="00393B19">
      <w:pPr>
        <w:ind w:firstLine="709"/>
        <w:jc w:val="both"/>
        <w:rPr>
          <w:color w:val="00000A"/>
        </w:rPr>
      </w:pPr>
      <w:r w:rsidRPr="00393B19">
        <w:rPr>
          <w:color w:val="00000A"/>
        </w:rPr>
        <w:t>Продолжительность проведения конкурса определяется конкурсной комиссией.</w:t>
      </w:r>
    </w:p>
    <w:p w:rsidR="00A56524" w:rsidRPr="00393B19" w:rsidRDefault="00A56524" w:rsidP="00393B19">
      <w:pPr>
        <w:ind w:firstLine="709"/>
        <w:jc w:val="both"/>
        <w:rPr>
          <w:color w:val="00000A"/>
        </w:rPr>
      </w:pPr>
      <w:r w:rsidRPr="00393B19">
        <w:rPr>
          <w:color w:val="00000A"/>
        </w:rPr>
        <w:t>4.16. Кандидат, не явившийся на конкурс, считается отказавшимся от участия в конкурсе. Неявка кандидата на конкурс фиксируется в протоколе заседания конкурсной комиссии.</w:t>
      </w:r>
    </w:p>
    <w:p w:rsidR="00A56524" w:rsidRPr="00393B19" w:rsidRDefault="00A56524" w:rsidP="00393B19">
      <w:pPr>
        <w:ind w:firstLine="709"/>
        <w:jc w:val="both"/>
        <w:rPr>
          <w:color w:val="00000A"/>
        </w:rPr>
      </w:pPr>
      <w:r w:rsidRPr="00393B19">
        <w:rPr>
          <w:color w:val="00000A"/>
        </w:rPr>
        <w:t xml:space="preserve">4.17. При оценке профессиональных и личностных качеств кандидатов конкурсная комиссия исходит из требований к кандидатам, установленных </w:t>
      </w:r>
      <w:hyperlink r:id="rId7" w:anchor="sub_1042" w:history="1">
        <w:r w:rsidRPr="00393B19">
          <w:rPr>
            <w:rStyle w:val="Hyperlink"/>
            <w:color w:val="auto"/>
            <w:u w:val="none"/>
          </w:rPr>
          <w:t>пунктом 4.2</w:t>
        </w:r>
      </w:hyperlink>
      <w:r w:rsidRPr="00393B19">
        <w:rPr>
          <w:color w:val="00000A"/>
        </w:rPr>
        <w:t xml:space="preserve"> </w:t>
      </w:r>
      <w:r w:rsidRPr="00393B19">
        <w:rPr>
          <w:bCs/>
          <w:color w:val="00000A"/>
        </w:rPr>
        <w:t>Порядка проведения конкурса по отбору кандидатур на должность главы муниципального образования «</w:t>
      </w:r>
      <w:r w:rsidRPr="00393B19">
        <w:t>Кочковатский</w:t>
      </w:r>
      <w:r w:rsidRPr="00393B19">
        <w:rPr>
          <w:bCs/>
          <w:color w:val="00000A"/>
        </w:rPr>
        <w:t xml:space="preserve"> сельсовет», утвержденного решением</w:t>
      </w:r>
      <w:r w:rsidRPr="00393B19">
        <w:rPr>
          <w:color w:val="212121"/>
        </w:rPr>
        <w:t xml:space="preserve"> Совета муниципального образования «</w:t>
      </w:r>
      <w:r w:rsidRPr="00393B19">
        <w:t>Кочковатский</w:t>
      </w:r>
      <w:r w:rsidRPr="00393B19">
        <w:rPr>
          <w:color w:val="212121"/>
        </w:rPr>
        <w:t xml:space="preserve"> сельсовет» от 30.10.2023 №105</w:t>
      </w:r>
      <w:r w:rsidRPr="00393B19">
        <w:rPr>
          <w:color w:val="00000A"/>
        </w:rPr>
        <w:t>, профессионального уровня кандидатов, учитывает деловые качества и заслуги, опыт работы на руководящих должностях, полноту и правильность оформления документов, представленных кандидатом для участия в конкурсе.</w:t>
      </w:r>
    </w:p>
    <w:p w:rsidR="00A56524" w:rsidRPr="00393B19" w:rsidRDefault="00A56524" w:rsidP="00393B19">
      <w:pPr>
        <w:ind w:firstLine="709"/>
        <w:jc w:val="both"/>
        <w:rPr>
          <w:color w:val="00000A"/>
        </w:rPr>
      </w:pPr>
      <w:r w:rsidRPr="00393B19">
        <w:rPr>
          <w:color w:val="00000A"/>
        </w:rPr>
        <w:t>4.18. Изучение конкурсной комиссией документов, представленных кандидатами для участия в конкурсе, осуществляется в отсутствие кандидатов. В процессе изучения документов конкурсная комиссия оценивает кандидатов на основании представленных ими документов об образовании, трудовой деятельности, иных представленных кандидатами документов.</w:t>
      </w:r>
    </w:p>
    <w:p w:rsidR="00A56524" w:rsidRPr="00393B19" w:rsidRDefault="00A56524" w:rsidP="000938B4">
      <w:pPr>
        <w:jc w:val="both"/>
        <w:rPr>
          <w:color w:val="00000A"/>
        </w:rPr>
      </w:pPr>
      <w:r w:rsidRPr="00393B19">
        <w:rPr>
          <w:color w:val="00000A"/>
        </w:rPr>
        <w:t xml:space="preserve">          После изучения конкурсной комиссией документов, представленных кандидатами для участия в конкурсе, проводится индивидуальное собеседование с каждым кандидатом в порядке очередности, установленном конкурсной комиссией.</w:t>
      </w:r>
    </w:p>
    <w:p w:rsidR="00A56524" w:rsidRPr="00393B19" w:rsidRDefault="00A56524" w:rsidP="00393B19">
      <w:pPr>
        <w:ind w:firstLine="709"/>
        <w:jc w:val="both"/>
        <w:rPr>
          <w:color w:val="00000A"/>
        </w:rPr>
      </w:pPr>
      <w:r w:rsidRPr="00393B19">
        <w:rPr>
          <w:color w:val="00000A"/>
        </w:rPr>
        <w:t>4.19. Собеседование представляет собой устные ответы кандидатов на задаваемые членами конкурсной комиссии вопросы, направленные на определение уровня профессиональных знаний и профессиональных навыков кандидатов.</w:t>
      </w:r>
    </w:p>
    <w:p w:rsidR="00A56524" w:rsidRPr="00393B19" w:rsidRDefault="00A56524" w:rsidP="00393B19">
      <w:pPr>
        <w:ind w:firstLine="709"/>
        <w:jc w:val="both"/>
        <w:rPr>
          <w:color w:val="00000A"/>
        </w:rPr>
      </w:pPr>
      <w:r w:rsidRPr="00393B19">
        <w:rPr>
          <w:color w:val="00000A"/>
        </w:rPr>
        <w:t>Кандидату предоставляется время для выступления (до 20 минут), включающего в себя:</w:t>
      </w:r>
    </w:p>
    <w:p w:rsidR="00A56524" w:rsidRPr="00393B19" w:rsidRDefault="00A56524" w:rsidP="00393B19">
      <w:pPr>
        <w:ind w:firstLine="709"/>
        <w:jc w:val="both"/>
        <w:rPr>
          <w:color w:val="00000A"/>
        </w:rPr>
      </w:pPr>
      <w:r w:rsidRPr="00393B19">
        <w:rPr>
          <w:color w:val="00000A"/>
        </w:rPr>
        <w:t>- представление программы основных направлений социального и экономического развития муниципального образования "</w:t>
      </w:r>
      <w:r w:rsidRPr="00393B19">
        <w:t>Кочковатский</w:t>
      </w:r>
      <w:r w:rsidRPr="00393B19">
        <w:rPr>
          <w:color w:val="00000A"/>
        </w:rPr>
        <w:t xml:space="preserve"> сельсовет";</w:t>
      </w:r>
    </w:p>
    <w:p w:rsidR="00A56524" w:rsidRPr="00393B19" w:rsidRDefault="00A56524" w:rsidP="00393B19">
      <w:pPr>
        <w:ind w:firstLine="709"/>
        <w:jc w:val="both"/>
        <w:rPr>
          <w:color w:val="00000A"/>
        </w:rPr>
      </w:pPr>
      <w:r w:rsidRPr="00393B19">
        <w:rPr>
          <w:color w:val="00000A"/>
        </w:rPr>
        <w:t>- краткое изложение видения кандидатом работы главы муниципального образования "</w:t>
      </w:r>
      <w:r w:rsidRPr="00393B19">
        <w:t>Кочковатский</w:t>
      </w:r>
      <w:r w:rsidRPr="00393B19">
        <w:rPr>
          <w:color w:val="00000A"/>
        </w:rPr>
        <w:t xml:space="preserve"> сельсовет" и организации деятельности администрации муниципального образования "</w:t>
      </w:r>
      <w:r w:rsidRPr="00393B19">
        <w:t>Кочковатский</w:t>
      </w:r>
      <w:r w:rsidRPr="00393B19">
        <w:rPr>
          <w:color w:val="00000A"/>
        </w:rPr>
        <w:t xml:space="preserve"> сельсовет".</w:t>
      </w:r>
    </w:p>
    <w:p w:rsidR="00A56524" w:rsidRPr="00393B19" w:rsidRDefault="00A56524" w:rsidP="00393B19">
      <w:pPr>
        <w:ind w:firstLine="709"/>
        <w:jc w:val="both"/>
        <w:rPr>
          <w:color w:val="00000A"/>
        </w:rPr>
      </w:pPr>
      <w:r w:rsidRPr="00393B19">
        <w:rPr>
          <w:color w:val="00000A"/>
        </w:rPr>
        <w:t>Собеседование проводится конкурсной комиссией отдельно с каждым кандидатом.</w:t>
      </w:r>
    </w:p>
    <w:p w:rsidR="00A56524" w:rsidRPr="00393B19" w:rsidRDefault="00A56524" w:rsidP="00393B19">
      <w:pPr>
        <w:ind w:firstLine="709"/>
        <w:jc w:val="both"/>
        <w:rPr>
          <w:rFonts w:cs="Calibri"/>
          <w:color w:val="00000A"/>
        </w:rPr>
      </w:pPr>
      <w:r w:rsidRPr="00393B19">
        <w:rPr>
          <w:color w:val="00000A"/>
        </w:rPr>
        <w:t xml:space="preserve">4.20. Решение по результатам конкурса принимается конкурсной комиссией в порядке, предусмотренном </w:t>
      </w:r>
      <w:r w:rsidRPr="00393B19">
        <w:t>абзацем первым пункта 3.10</w:t>
      </w:r>
      <w:r w:rsidRPr="00393B19">
        <w:rPr>
          <w:bCs/>
          <w:color w:val="00000A"/>
        </w:rPr>
        <w:t xml:space="preserve"> Порядка проведения конкурса по отбору кандидатур на должность главы муниципального образования «</w:t>
      </w:r>
      <w:r w:rsidRPr="00393B19">
        <w:t>Кочковатский</w:t>
      </w:r>
      <w:r w:rsidRPr="00393B19">
        <w:rPr>
          <w:bCs/>
          <w:color w:val="00000A"/>
        </w:rPr>
        <w:t xml:space="preserve"> сельсовет», утвержденного решением</w:t>
      </w:r>
      <w:r w:rsidRPr="00393B19">
        <w:rPr>
          <w:color w:val="212121"/>
        </w:rPr>
        <w:t xml:space="preserve"> Совета муниципального образования «</w:t>
      </w:r>
      <w:r w:rsidRPr="00393B19">
        <w:t>Кочковатский</w:t>
      </w:r>
      <w:r w:rsidRPr="00393B19">
        <w:rPr>
          <w:color w:val="212121"/>
        </w:rPr>
        <w:t xml:space="preserve"> сельсовет» от 30.10.2023 №105</w:t>
      </w:r>
      <w:r w:rsidRPr="00393B19">
        <w:rPr>
          <w:color w:val="00000A"/>
        </w:rPr>
        <w:t>, в отсутствие кандидатов.</w:t>
      </w:r>
    </w:p>
    <w:p w:rsidR="00A56524" w:rsidRPr="00393B19" w:rsidRDefault="00A56524" w:rsidP="00393B19">
      <w:pPr>
        <w:ind w:firstLine="709"/>
        <w:jc w:val="both"/>
        <w:rPr>
          <w:color w:val="00000A"/>
        </w:rPr>
      </w:pPr>
      <w:r w:rsidRPr="00393B19">
        <w:rPr>
          <w:color w:val="00000A"/>
        </w:rPr>
        <w:t>Результаты голосования по каждому кандидату отражаются в протоколе.</w:t>
      </w:r>
    </w:p>
    <w:p w:rsidR="00A56524" w:rsidRPr="00393B19" w:rsidRDefault="00A56524" w:rsidP="00393B19">
      <w:pPr>
        <w:ind w:firstLine="709"/>
        <w:jc w:val="both"/>
        <w:rPr>
          <w:color w:val="00000A"/>
        </w:rPr>
      </w:pPr>
      <w:r w:rsidRPr="00393B19">
        <w:rPr>
          <w:color w:val="00000A"/>
        </w:rPr>
        <w:t>4.21. По результатам конкурса конкурсная комиссия принимает одно из следующих решений:</w:t>
      </w:r>
    </w:p>
    <w:p w:rsidR="00A56524" w:rsidRPr="00393B19" w:rsidRDefault="00A56524" w:rsidP="00393B19">
      <w:pPr>
        <w:ind w:firstLine="709"/>
        <w:jc w:val="both"/>
        <w:rPr>
          <w:color w:val="00000A"/>
        </w:rPr>
      </w:pPr>
      <w:r w:rsidRPr="00393B19">
        <w:rPr>
          <w:color w:val="00000A"/>
        </w:rPr>
        <w:t>1) о признании конкурса состоявшимся и представлении на рассмотрение Совета кандидатов на замещение должности главы муниципального образования "</w:t>
      </w:r>
      <w:r w:rsidRPr="00393B19">
        <w:t xml:space="preserve"> Кочковатский</w:t>
      </w:r>
      <w:r w:rsidRPr="00393B19">
        <w:rPr>
          <w:bCs/>
          <w:color w:val="00000A"/>
        </w:rPr>
        <w:t xml:space="preserve"> </w:t>
      </w:r>
      <w:r w:rsidRPr="00393B19">
        <w:rPr>
          <w:color w:val="00000A"/>
        </w:rPr>
        <w:t>сельсовет";</w:t>
      </w:r>
    </w:p>
    <w:p w:rsidR="00A56524" w:rsidRPr="00393B19" w:rsidRDefault="00A56524" w:rsidP="00393B19">
      <w:pPr>
        <w:ind w:firstLine="709"/>
        <w:jc w:val="both"/>
        <w:rPr>
          <w:color w:val="00000A"/>
        </w:rPr>
      </w:pPr>
      <w:r w:rsidRPr="00393B19">
        <w:rPr>
          <w:color w:val="00000A"/>
        </w:rPr>
        <w:t>2) о признании конкурса несостоявшимся в следующих случаях:</w:t>
      </w:r>
    </w:p>
    <w:p w:rsidR="00A56524" w:rsidRPr="00393B19" w:rsidRDefault="00A56524" w:rsidP="00393B19">
      <w:pPr>
        <w:ind w:firstLine="709"/>
        <w:jc w:val="both"/>
        <w:rPr>
          <w:color w:val="00000A"/>
        </w:rPr>
      </w:pPr>
      <w:r w:rsidRPr="00393B19">
        <w:rPr>
          <w:color w:val="00000A"/>
        </w:rPr>
        <w:t>- подачи менее двух заявлений на участие в конкурсе;</w:t>
      </w:r>
    </w:p>
    <w:p w:rsidR="00A56524" w:rsidRPr="00393B19" w:rsidRDefault="00A56524" w:rsidP="00393B19">
      <w:pPr>
        <w:ind w:firstLine="709"/>
        <w:jc w:val="both"/>
        <w:rPr>
          <w:color w:val="00000A"/>
        </w:rPr>
      </w:pPr>
      <w:r w:rsidRPr="00393B19">
        <w:rPr>
          <w:color w:val="00000A"/>
        </w:rPr>
        <w:t>- подачи всеми кандидатами заявлений об отказе от участия в конкурсе;</w:t>
      </w:r>
    </w:p>
    <w:p w:rsidR="00A56524" w:rsidRPr="00393B19" w:rsidRDefault="00A56524" w:rsidP="00393B19">
      <w:pPr>
        <w:ind w:firstLine="709"/>
        <w:jc w:val="both"/>
        <w:rPr>
          <w:rFonts w:cs="Calibri"/>
          <w:color w:val="00000A"/>
        </w:rPr>
      </w:pPr>
      <w:r w:rsidRPr="00393B19">
        <w:rPr>
          <w:color w:val="00000A"/>
        </w:rPr>
        <w:t xml:space="preserve">- несоблюдения условия, предусмотренного </w:t>
      </w:r>
      <w:r w:rsidRPr="00393B19">
        <w:t>пунктом 5.1</w:t>
      </w:r>
      <w:r w:rsidRPr="00393B19">
        <w:rPr>
          <w:color w:val="00000A"/>
        </w:rPr>
        <w:t xml:space="preserve"> </w:t>
      </w:r>
      <w:r w:rsidRPr="00393B19">
        <w:rPr>
          <w:bCs/>
          <w:color w:val="00000A"/>
        </w:rPr>
        <w:t>Порядка проведения конкурса по отбору кандидатур на должность главы муниципального образования «</w:t>
      </w:r>
      <w:r w:rsidRPr="00393B19">
        <w:t>Кочковатский</w:t>
      </w:r>
      <w:r w:rsidRPr="00393B19">
        <w:rPr>
          <w:bCs/>
          <w:color w:val="00000A"/>
        </w:rPr>
        <w:t xml:space="preserve"> сельсовет», утвержденного решением</w:t>
      </w:r>
      <w:r w:rsidRPr="00393B19">
        <w:rPr>
          <w:color w:val="212121"/>
        </w:rPr>
        <w:t xml:space="preserve"> Совета муниципального образования «</w:t>
      </w:r>
      <w:r w:rsidRPr="00393B19">
        <w:t>Кочковатский</w:t>
      </w:r>
      <w:r w:rsidRPr="00393B19">
        <w:rPr>
          <w:color w:val="212121"/>
        </w:rPr>
        <w:t xml:space="preserve"> сельсовет» от 30.10.2023 №105</w:t>
      </w:r>
      <w:r w:rsidRPr="00393B19">
        <w:rPr>
          <w:color w:val="00000A"/>
        </w:rPr>
        <w:t>;</w:t>
      </w:r>
    </w:p>
    <w:p w:rsidR="00A56524" w:rsidRPr="00393B19" w:rsidRDefault="00A56524" w:rsidP="00393B19">
      <w:pPr>
        <w:ind w:firstLine="709"/>
        <w:jc w:val="both"/>
        <w:rPr>
          <w:rFonts w:cs="Calibri"/>
          <w:color w:val="00000A"/>
        </w:rPr>
      </w:pPr>
      <w:r w:rsidRPr="00393B19">
        <w:rPr>
          <w:color w:val="00000A"/>
        </w:rPr>
        <w:t xml:space="preserve">- признания только одного кандидата соответствующим требованиям, предусмотренным </w:t>
      </w:r>
      <w:r w:rsidRPr="00393B19">
        <w:t>пунктом 4.2</w:t>
      </w:r>
      <w:r w:rsidRPr="00393B19">
        <w:rPr>
          <w:bCs/>
          <w:color w:val="00000A"/>
        </w:rPr>
        <w:t xml:space="preserve"> Порядка проведения конкурса по отбору кандидатур на должность главы муниципального образования «</w:t>
      </w:r>
      <w:r w:rsidRPr="00393B19">
        <w:t>Кочковатский</w:t>
      </w:r>
      <w:r w:rsidRPr="00393B19">
        <w:rPr>
          <w:bCs/>
          <w:color w:val="00000A"/>
        </w:rPr>
        <w:t xml:space="preserve"> сельсовет», утвержденного решением</w:t>
      </w:r>
      <w:r w:rsidRPr="00393B19">
        <w:rPr>
          <w:color w:val="212121"/>
        </w:rPr>
        <w:t xml:space="preserve"> Совета муниципального образования «</w:t>
      </w:r>
      <w:r w:rsidRPr="00393B19">
        <w:t>Кочковатский</w:t>
      </w:r>
      <w:r w:rsidRPr="00393B19">
        <w:rPr>
          <w:color w:val="212121"/>
        </w:rPr>
        <w:t xml:space="preserve"> сельсовет» от 30.10.2023 №105</w:t>
      </w:r>
      <w:r w:rsidRPr="00393B19">
        <w:rPr>
          <w:color w:val="00000A"/>
        </w:rPr>
        <w:t>;</w:t>
      </w:r>
    </w:p>
    <w:p w:rsidR="00A56524" w:rsidRPr="00393B19" w:rsidRDefault="00A56524" w:rsidP="00393B19">
      <w:pPr>
        <w:ind w:firstLine="709"/>
        <w:jc w:val="both"/>
        <w:rPr>
          <w:rFonts w:cs="Calibri"/>
          <w:color w:val="00000A"/>
        </w:rPr>
      </w:pPr>
      <w:r w:rsidRPr="00393B19">
        <w:rPr>
          <w:color w:val="00000A"/>
        </w:rPr>
        <w:t xml:space="preserve">- признания всех кандидатов несоответствующими требованиям, предусмотренным </w:t>
      </w:r>
      <w:r w:rsidRPr="00393B19">
        <w:t>пунктом 4.2</w:t>
      </w:r>
      <w:r w:rsidRPr="00393B19">
        <w:rPr>
          <w:color w:val="00000A"/>
        </w:rPr>
        <w:t xml:space="preserve"> </w:t>
      </w:r>
      <w:r w:rsidRPr="00393B19">
        <w:rPr>
          <w:bCs/>
          <w:color w:val="00000A"/>
        </w:rPr>
        <w:t>Порядка проведения конкурса по отбору кандидатур на должность главы муниципального образования «</w:t>
      </w:r>
      <w:r w:rsidRPr="00393B19">
        <w:t>Кочковатский</w:t>
      </w:r>
      <w:r w:rsidRPr="00393B19">
        <w:rPr>
          <w:bCs/>
          <w:color w:val="00000A"/>
        </w:rPr>
        <w:t xml:space="preserve"> сельсовет», утвержденного решением</w:t>
      </w:r>
      <w:r w:rsidRPr="00393B19">
        <w:rPr>
          <w:color w:val="212121"/>
        </w:rPr>
        <w:t xml:space="preserve"> Совета муниципального образования «</w:t>
      </w:r>
      <w:r w:rsidRPr="00393B19">
        <w:t>Кочковатский</w:t>
      </w:r>
      <w:r w:rsidRPr="00393B19">
        <w:rPr>
          <w:color w:val="212121"/>
        </w:rPr>
        <w:t xml:space="preserve"> сельсовет» от 30.10.2023 №105</w:t>
      </w:r>
      <w:r w:rsidRPr="00393B19">
        <w:rPr>
          <w:color w:val="00000A"/>
        </w:rPr>
        <w:t>.</w:t>
      </w:r>
    </w:p>
    <w:p w:rsidR="00A56524" w:rsidRPr="00393B19" w:rsidRDefault="00A56524" w:rsidP="00393B19">
      <w:pPr>
        <w:ind w:firstLine="709"/>
        <w:jc w:val="both"/>
        <w:rPr>
          <w:color w:val="00000A"/>
        </w:rPr>
      </w:pPr>
      <w:r w:rsidRPr="00393B19">
        <w:rPr>
          <w:color w:val="00000A"/>
        </w:rPr>
        <w:t>4.22. Конкурсная комиссия уведомляет в письменной форме о принятом по результатам конкурса решении каждого кандидата, принявшего участие в конкурсе, в срок не позднее 5 дней со дня принятия конкурсной комиссией соответствующего решения.</w:t>
      </w:r>
    </w:p>
    <w:p w:rsidR="00A56524" w:rsidRPr="00393B19" w:rsidRDefault="00A56524" w:rsidP="00393B19">
      <w:pPr>
        <w:ind w:firstLine="709"/>
        <w:jc w:val="both"/>
        <w:rPr>
          <w:color w:val="00000A"/>
        </w:rPr>
      </w:pPr>
      <w:r w:rsidRPr="00393B19">
        <w:rPr>
          <w:color w:val="00000A"/>
        </w:rPr>
        <w:t>5. Сформировать на период проведения конкурса конкурсную комиссию, установив общее число членов конкурсной комиссии по проведению конкурса по отбору кандидатур на должность главы муниципального образования «</w:t>
      </w:r>
      <w:r w:rsidRPr="00393B19">
        <w:t>Кочковатский</w:t>
      </w:r>
      <w:r w:rsidRPr="00393B19">
        <w:rPr>
          <w:color w:val="00000A"/>
        </w:rPr>
        <w:t xml:space="preserve"> сельсовет» в количестве шести членов конкурсной комиссии: три члена комиссии, назначенные Советом муниципального образования «</w:t>
      </w:r>
      <w:r w:rsidRPr="00393B19">
        <w:t>Кочковатский</w:t>
      </w:r>
      <w:r w:rsidRPr="00393B19">
        <w:rPr>
          <w:color w:val="00000A"/>
        </w:rPr>
        <w:t xml:space="preserve"> сельсовет», три члена комиссии, назначенные Главой муниципального образования «Харабалинский район».</w:t>
      </w:r>
    </w:p>
    <w:p w:rsidR="00A56524" w:rsidRPr="00D17929" w:rsidRDefault="00A56524" w:rsidP="000938B4">
      <w:pPr>
        <w:jc w:val="both"/>
        <w:rPr>
          <w:color w:val="00000A"/>
        </w:rPr>
      </w:pPr>
      <w:r>
        <w:rPr>
          <w:color w:val="00000A"/>
          <w:sz w:val="28"/>
          <w:szCs w:val="28"/>
        </w:rPr>
        <w:t xml:space="preserve">          </w:t>
      </w:r>
      <w:r w:rsidRPr="00D17929">
        <w:rPr>
          <w:color w:val="00000A"/>
        </w:rPr>
        <w:t>6. Назначить от Совета муниципального образования «</w:t>
      </w:r>
      <w:r w:rsidRPr="00D17929">
        <w:t>Кочковатский</w:t>
      </w:r>
      <w:r w:rsidRPr="00D17929">
        <w:rPr>
          <w:color w:val="00000A"/>
        </w:rPr>
        <w:t xml:space="preserve"> сельсовет» членами конкурсной комиссии по проведению конкурса по отбору кандидатур на должность главы муниципального образования «</w:t>
      </w:r>
      <w:r w:rsidRPr="00D17929">
        <w:t>Кочковатский</w:t>
      </w:r>
      <w:r w:rsidRPr="00D17929">
        <w:rPr>
          <w:color w:val="00000A"/>
        </w:rPr>
        <w:t xml:space="preserve"> сельсовет»:</w:t>
      </w:r>
    </w:p>
    <w:p w:rsidR="00A56524" w:rsidRPr="00D17929" w:rsidRDefault="00A56524" w:rsidP="00D17929">
      <w:pPr>
        <w:ind w:firstLine="709"/>
        <w:jc w:val="both"/>
        <w:rPr>
          <w:color w:val="00000A"/>
        </w:rPr>
      </w:pPr>
      <w:r w:rsidRPr="00D17929">
        <w:rPr>
          <w:color w:val="00000A"/>
        </w:rPr>
        <w:t xml:space="preserve">- </w:t>
      </w:r>
      <w:r>
        <w:rPr>
          <w:color w:val="00000A"/>
        </w:rPr>
        <w:t>Черяшеву Любовь Владимировну</w:t>
      </w:r>
      <w:r w:rsidRPr="00D17929">
        <w:rPr>
          <w:color w:val="00000A"/>
        </w:rPr>
        <w:t>;</w:t>
      </w:r>
    </w:p>
    <w:p w:rsidR="00A56524" w:rsidRPr="00D17929" w:rsidRDefault="00A56524" w:rsidP="00D17929">
      <w:pPr>
        <w:ind w:firstLine="709"/>
        <w:jc w:val="both"/>
        <w:rPr>
          <w:color w:val="00000A"/>
        </w:rPr>
      </w:pPr>
      <w:r w:rsidRPr="00D17929">
        <w:rPr>
          <w:color w:val="00000A"/>
        </w:rPr>
        <w:t xml:space="preserve">- </w:t>
      </w:r>
      <w:r>
        <w:rPr>
          <w:color w:val="00000A"/>
        </w:rPr>
        <w:t>Данилову Ольгу Васильевну</w:t>
      </w:r>
      <w:r w:rsidRPr="00D17929">
        <w:rPr>
          <w:color w:val="00000A"/>
        </w:rPr>
        <w:t>;</w:t>
      </w:r>
    </w:p>
    <w:p w:rsidR="00A56524" w:rsidRPr="00D17929" w:rsidRDefault="00A56524" w:rsidP="00D17929">
      <w:pPr>
        <w:ind w:firstLine="709"/>
        <w:jc w:val="both"/>
        <w:rPr>
          <w:color w:val="00000A"/>
        </w:rPr>
      </w:pPr>
      <w:r w:rsidRPr="00D17929">
        <w:rPr>
          <w:color w:val="00000A"/>
        </w:rPr>
        <w:t xml:space="preserve">- </w:t>
      </w:r>
      <w:r>
        <w:rPr>
          <w:color w:val="00000A"/>
        </w:rPr>
        <w:t>Кузнецову Татьяну Александровну</w:t>
      </w:r>
      <w:r w:rsidRPr="00D17929">
        <w:rPr>
          <w:color w:val="00000A"/>
        </w:rPr>
        <w:t>.</w:t>
      </w:r>
    </w:p>
    <w:p w:rsidR="00A56524" w:rsidRPr="00D17929" w:rsidRDefault="00A56524" w:rsidP="00D17929">
      <w:pPr>
        <w:ind w:firstLine="709"/>
        <w:jc w:val="both"/>
        <w:rPr>
          <w:color w:val="00000A"/>
        </w:rPr>
      </w:pPr>
      <w:r w:rsidRPr="00D17929">
        <w:rPr>
          <w:color w:val="00000A"/>
        </w:rPr>
        <w:t>7. Председателю Совета муниципального образования «</w:t>
      </w:r>
      <w:r w:rsidRPr="00D17929">
        <w:t>Кочковатский</w:t>
      </w:r>
      <w:r w:rsidRPr="00D17929">
        <w:rPr>
          <w:color w:val="00000A"/>
        </w:rPr>
        <w:t xml:space="preserve"> сельсовет» направить в адрес Главы муниципального образования «Харабалинский район» обращение о назначении своих представителей в качестве членов конкурсной комиссии по проведению конкурса по отбору кандидатур на должность главы муниципального образования «</w:t>
      </w:r>
      <w:r w:rsidRPr="00D17929">
        <w:t>Кочковатский</w:t>
      </w:r>
      <w:r w:rsidRPr="00D17929">
        <w:rPr>
          <w:color w:val="00000A"/>
        </w:rPr>
        <w:t xml:space="preserve"> сельсовет».</w:t>
      </w:r>
    </w:p>
    <w:p w:rsidR="00A56524" w:rsidRPr="00D17929" w:rsidRDefault="00A56524" w:rsidP="00D17929">
      <w:pPr>
        <w:widowControl w:val="0"/>
        <w:autoSpaceDE w:val="0"/>
        <w:autoSpaceDN w:val="0"/>
        <w:adjustRightInd w:val="0"/>
        <w:ind w:firstLine="709"/>
        <w:jc w:val="both"/>
      </w:pPr>
      <w:r w:rsidRPr="00D17929">
        <w:rPr>
          <w:color w:val="00000A"/>
        </w:rPr>
        <w:t xml:space="preserve">8. Опубликовать (обнародовать) настоящее решение путем размещения </w:t>
      </w:r>
      <w:r>
        <w:rPr>
          <w:color w:val="00000A"/>
        </w:rPr>
        <w:t>в сетевом издании</w:t>
      </w:r>
      <w:r w:rsidRPr="00D17929">
        <w:rPr>
          <w:color w:val="00000A"/>
        </w:rPr>
        <w:t xml:space="preserve"> </w:t>
      </w:r>
      <w:r>
        <w:rPr>
          <w:color w:val="00000A"/>
        </w:rPr>
        <w:t>«О</w:t>
      </w:r>
      <w:r w:rsidRPr="00D17929">
        <w:rPr>
          <w:color w:val="00000A"/>
        </w:rPr>
        <w:t>фициальн</w:t>
      </w:r>
      <w:r>
        <w:rPr>
          <w:color w:val="00000A"/>
        </w:rPr>
        <w:t>ый сайт</w:t>
      </w:r>
      <w:r w:rsidRPr="00D17929">
        <w:rPr>
          <w:color w:val="00000A"/>
        </w:rPr>
        <w:t xml:space="preserve"> муниципального образования «</w:t>
      </w:r>
      <w:r>
        <w:rPr>
          <w:color w:val="00000A"/>
        </w:rPr>
        <w:t xml:space="preserve">Сельское поселение </w:t>
      </w:r>
      <w:r w:rsidRPr="00D17929">
        <w:t>Кочковатский</w:t>
      </w:r>
      <w:r w:rsidRPr="00D17929">
        <w:rPr>
          <w:color w:val="00000A"/>
        </w:rPr>
        <w:t xml:space="preserve"> сельсовет</w:t>
      </w:r>
      <w:r>
        <w:rPr>
          <w:color w:val="00000A"/>
        </w:rPr>
        <w:t xml:space="preserve"> Харабалинского муниципального района Астраханской области</w:t>
      </w:r>
      <w:r w:rsidRPr="00D17929">
        <w:rPr>
          <w:color w:val="00000A"/>
        </w:rPr>
        <w:t>»</w:t>
      </w:r>
      <w:r w:rsidRPr="00D17929">
        <w:t xml:space="preserve"> в сети Интернет</w:t>
      </w:r>
      <w:r w:rsidRPr="00D17929">
        <w:rPr>
          <w:color w:val="00000A"/>
        </w:rPr>
        <w:t>:</w:t>
      </w:r>
      <w:r w:rsidRPr="00D17929">
        <w:rPr>
          <w:rFonts w:eastAsia="SimSun"/>
          <w:color w:val="00000A"/>
          <w:lang w:eastAsia="zh-CN" w:bidi="hi-IN"/>
        </w:rPr>
        <w:t xml:space="preserve"> </w:t>
      </w:r>
      <w:r w:rsidRPr="00D17929">
        <w:t>https://kochkovatka.ru/.</w:t>
      </w:r>
    </w:p>
    <w:p w:rsidR="00A56524" w:rsidRPr="00D17929" w:rsidRDefault="00A56524" w:rsidP="00D17929">
      <w:pPr>
        <w:widowControl w:val="0"/>
        <w:autoSpaceDE w:val="0"/>
        <w:autoSpaceDN w:val="0"/>
        <w:adjustRightInd w:val="0"/>
        <w:ind w:firstLine="709"/>
        <w:jc w:val="both"/>
        <w:rPr>
          <w:color w:val="00000A"/>
        </w:rPr>
      </w:pPr>
      <w:r w:rsidRPr="00D17929">
        <w:rPr>
          <w:color w:val="00000A"/>
        </w:rPr>
        <w:t>9. Настоящее Решение вступает в силу со дня его официального опубликования.</w:t>
      </w:r>
    </w:p>
    <w:p w:rsidR="00A56524" w:rsidRDefault="00A56524" w:rsidP="00A776AC">
      <w:pPr>
        <w:ind w:firstLine="709"/>
        <w:jc w:val="both"/>
      </w:pPr>
    </w:p>
    <w:p w:rsidR="00A56524" w:rsidRDefault="00A56524" w:rsidP="00A776AC">
      <w:pPr>
        <w:jc w:val="both"/>
      </w:pPr>
    </w:p>
    <w:p w:rsidR="00A56524" w:rsidRDefault="00A56524" w:rsidP="00A776AC">
      <w:pPr>
        <w:jc w:val="both"/>
      </w:pPr>
    </w:p>
    <w:p w:rsidR="00A56524" w:rsidRDefault="00A56524" w:rsidP="00A776AC">
      <w:pPr>
        <w:jc w:val="both"/>
      </w:pPr>
    </w:p>
    <w:p w:rsidR="00A56524" w:rsidRDefault="00A56524" w:rsidP="00A776AC">
      <w:pPr>
        <w:jc w:val="both"/>
      </w:pPr>
    </w:p>
    <w:p w:rsidR="00A56524" w:rsidRPr="003A0D6E" w:rsidRDefault="00A56524" w:rsidP="00C516DE">
      <w:pPr>
        <w:jc w:val="both"/>
      </w:pPr>
      <w:r w:rsidRPr="003A0D6E">
        <w:t xml:space="preserve">Председатель Совета </w:t>
      </w:r>
      <w:r>
        <w:t>муниципального образования</w:t>
      </w:r>
      <w:r w:rsidRPr="003A0D6E">
        <w:t xml:space="preserve"> </w:t>
      </w:r>
    </w:p>
    <w:p w:rsidR="00A56524" w:rsidRPr="003A0D6E" w:rsidRDefault="00A56524" w:rsidP="00C516DE">
      <w:pPr>
        <w:jc w:val="both"/>
      </w:pPr>
      <w:r w:rsidRPr="003A0D6E">
        <w:t xml:space="preserve">«Кочковатский сельсовет»                                          </w:t>
      </w:r>
      <w:r>
        <w:t xml:space="preserve">                      </w:t>
      </w:r>
      <w:r w:rsidRPr="003A0D6E">
        <w:t xml:space="preserve">    К.С. Бурамбаев</w:t>
      </w:r>
    </w:p>
    <w:p w:rsidR="00A56524" w:rsidRDefault="00A56524" w:rsidP="00A776AC">
      <w:pPr>
        <w:jc w:val="both"/>
      </w:pPr>
      <w:r>
        <w:t xml:space="preserve"> </w:t>
      </w:r>
    </w:p>
    <w:p w:rsidR="00A56524" w:rsidRDefault="00A56524" w:rsidP="00A776AC">
      <w:pPr>
        <w:jc w:val="both"/>
      </w:pPr>
    </w:p>
    <w:p w:rsidR="00A56524" w:rsidRDefault="00A56524" w:rsidP="00A776AC">
      <w:pPr>
        <w:jc w:val="both"/>
      </w:pPr>
      <w:r>
        <w:t>Глава муниципального образования</w:t>
      </w:r>
    </w:p>
    <w:p w:rsidR="00A56524" w:rsidRDefault="00A56524" w:rsidP="00A776AC">
      <w:pPr>
        <w:jc w:val="both"/>
      </w:pPr>
      <w:r>
        <w:t>«Кочковатский сельсовет»                                                                     К.С. Бурамбаев</w:t>
      </w:r>
    </w:p>
    <w:p w:rsidR="00A56524" w:rsidRDefault="00A56524" w:rsidP="00A776AC">
      <w:pPr>
        <w:jc w:val="both"/>
      </w:pPr>
    </w:p>
    <w:p w:rsidR="00A56524" w:rsidRDefault="00A56524"/>
    <w:p w:rsidR="00A56524" w:rsidRDefault="00A56524"/>
    <w:p w:rsidR="00A56524" w:rsidRDefault="00A56524"/>
    <w:p w:rsidR="00A56524" w:rsidRDefault="00A56524"/>
    <w:p w:rsidR="00A56524" w:rsidRDefault="00A56524"/>
    <w:p w:rsidR="00A56524" w:rsidRDefault="00A56524"/>
    <w:p w:rsidR="00A56524" w:rsidRDefault="00A56524"/>
    <w:p w:rsidR="00A56524" w:rsidRDefault="00A56524"/>
    <w:p w:rsidR="00A56524" w:rsidRDefault="00A56524"/>
    <w:p w:rsidR="00A56524" w:rsidRDefault="00A56524"/>
    <w:p w:rsidR="00A56524" w:rsidRDefault="00A56524"/>
    <w:p w:rsidR="00A56524" w:rsidRDefault="00A56524"/>
    <w:p w:rsidR="00A56524" w:rsidRDefault="00A56524"/>
    <w:p w:rsidR="00A56524" w:rsidRDefault="00A56524"/>
    <w:p w:rsidR="00A56524" w:rsidRDefault="00A56524"/>
    <w:p w:rsidR="00A56524" w:rsidRDefault="00A56524"/>
    <w:p w:rsidR="00A56524" w:rsidRDefault="00A56524"/>
    <w:p w:rsidR="00A56524" w:rsidRDefault="00A56524"/>
    <w:p w:rsidR="00A56524" w:rsidRDefault="00A56524"/>
    <w:p w:rsidR="00A56524" w:rsidRDefault="00A56524"/>
    <w:p w:rsidR="00A56524" w:rsidRDefault="00A56524"/>
    <w:p w:rsidR="00A56524" w:rsidRDefault="00A56524"/>
    <w:p w:rsidR="00A56524" w:rsidRDefault="00A56524"/>
    <w:p w:rsidR="00A56524" w:rsidRDefault="00A56524"/>
    <w:p w:rsidR="00A56524" w:rsidRDefault="00A56524"/>
    <w:p w:rsidR="00A56524" w:rsidRDefault="00A56524"/>
    <w:p w:rsidR="00A56524" w:rsidRDefault="00A56524"/>
    <w:p w:rsidR="00A56524" w:rsidRDefault="00A56524"/>
    <w:p w:rsidR="00A56524" w:rsidRDefault="00A56524"/>
    <w:p w:rsidR="00A56524" w:rsidRPr="008B22AA" w:rsidRDefault="00A56524" w:rsidP="00D17929">
      <w:pPr>
        <w:ind w:left="5103"/>
        <w:jc w:val="center"/>
      </w:pPr>
      <w:r w:rsidRPr="008B22AA">
        <w:t>В  конкурсную   комиссию   по проведению конкурса по отбору кандидатур на должность Главы муниципального образования «Кочковатский сельсовет»</w:t>
      </w:r>
    </w:p>
    <w:p w:rsidR="00A56524" w:rsidRPr="008B22AA" w:rsidRDefault="00A56524" w:rsidP="00D17929">
      <w:pPr>
        <w:pStyle w:val="a1"/>
        <w:jc w:val="both"/>
        <w:rPr>
          <w:rFonts w:ascii="Times New Roman" w:hAnsi="Times New Roman" w:cs="Times New Roman"/>
        </w:rPr>
      </w:pPr>
    </w:p>
    <w:p w:rsidR="00A56524" w:rsidRPr="008B22AA" w:rsidRDefault="00A56524" w:rsidP="00D17929">
      <w:pPr>
        <w:pStyle w:val="a1"/>
        <w:jc w:val="center"/>
        <w:rPr>
          <w:rFonts w:ascii="Times New Roman" w:hAnsi="Times New Roman" w:cs="Times New Roman"/>
          <w:b/>
        </w:rPr>
      </w:pPr>
      <w:r w:rsidRPr="008B22AA">
        <w:rPr>
          <w:rStyle w:val="a0"/>
          <w:rFonts w:ascii="Times New Roman" w:hAnsi="Times New Roman" w:cs="Times New Roman"/>
          <w:b w:val="0"/>
          <w:bCs/>
          <w:color w:val="00000A"/>
        </w:rPr>
        <w:t>Заявление</w:t>
      </w:r>
    </w:p>
    <w:p w:rsidR="00A56524" w:rsidRPr="008B22AA" w:rsidRDefault="00A56524" w:rsidP="00D17929">
      <w:pPr>
        <w:jc w:val="both"/>
      </w:pPr>
    </w:p>
    <w:p w:rsidR="00A56524" w:rsidRPr="008B22AA" w:rsidRDefault="00A56524" w:rsidP="00D17929">
      <w:pPr>
        <w:pStyle w:val="a1"/>
        <w:ind w:firstLine="708"/>
        <w:jc w:val="both"/>
        <w:rPr>
          <w:rFonts w:ascii="Times New Roman" w:hAnsi="Times New Roman" w:cs="Times New Roman"/>
        </w:rPr>
      </w:pPr>
      <w:r w:rsidRPr="008B22AA">
        <w:rPr>
          <w:rFonts w:ascii="Times New Roman" w:hAnsi="Times New Roman" w:cs="Times New Roman"/>
        </w:rPr>
        <w:t xml:space="preserve">Я, ______________________________________________________________ </w:t>
      </w:r>
    </w:p>
    <w:p w:rsidR="00A56524" w:rsidRPr="008B22AA" w:rsidRDefault="00A56524" w:rsidP="00D17929">
      <w:pPr>
        <w:pStyle w:val="a1"/>
        <w:jc w:val="both"/>
        <w:rPr>
          <w:rFonts w:ascii="Times New Roman" w:hAnsi="Times New Roman" w:cs="Times New Roman"/>
          <w:sz w:val="20"/>
          <w:szCs w:val="20"/>
        </w:rPr>
      </w:pPr>
      <w:r w:rsidRPr="008B22AA">
        <w:rPr>
          <w:rFonts w:ascii="Times New Roman" w:hAnsi="Times New Roman" w:cs="Times New Roman"/>
          <w:sz w:val="20"/>
          <w:szCs w:val="20"/>
        </w:rPr>
        <w:t xml:space="preserve">                                                        (фамилия, имя, отчество)</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желаю принять  участие в конкурсе по отбору кандидатур на должность Главы муниципального образования «Кочковатский сельсовет».</w:t>
      </w:r>
    </w:p>
    <w:p w:rsidR="00A56524" w:rsidRPr="008B22AA" w:rsidRDefault="00A56524" w:rsidP="00D17929">
      <w:pPr>
        <w:pStyle w:val="a1"/>
        <w:ind w:firstLine="708"/>
        <w:jc w:val="both"/>
        <w:rPr>
          <w:rFonts w:ascii="Times New Roman" w:hAnsi="Times New Roman" w:cs="Times New Roman"/>
        </w:rPr>
      </w:pPr>
      <w:r w:rsidRPr="008B22AA">
        <w:rPr>
          <w:rFonts w:ascii="Times New Roman" w:hAnsi="Times New Roman" w:cs="Times New Roman"/>
        </w:rPr>
        <w:t xml:space="preserve">Настоящим   подтверждаю,  что  я  являюсь  гражданином  (гражданкой) Российской  Федерации,  дееспособен  (дееспособна),  на  день  проведения конкурса    по   отбору  кандидатур  на  должность  Главы  муниципального образования «Кочковатский сельсовет» не  имею  в  соответствии  с </w:t>
      </w:r>
      <w:hyperlink r:id="rId8">
        <w:r w:rsidRPr="008B22AA">
          <w:rPr>
            <w:rStyle w:val="a"/>
            <w:rFonts w:ascii="Times New Roman" w:hAnsi="Times New Roman" w:cs="Times New Roman"/>
            <w:color w:val="00000A"/>
          </w:rPr>
          <w:t>Федеральным</w:t>
        </w:r>
      </w:hyperlink>
      <w:r w:rsidRPr="008B22AA">
        <w:rPr>
          <w:rFonts w:ascii="Times New Roman" w:hAnsi="Times New Roman" w:cs="Times New Roman"/>
        </w:rPr>
        <w:t xml:space="preserve"> </w:t>
      </w:r>
      <w:hyperlink r:id="rId9">
        <w:r w:rsidRPr="008B22AA">
          <w:rPr>
            <w:rStyle w:val="a"/>
            <w:rFonts w:ascii="Times New Roman" w:hAnsi="Times New Roman" w:cs="Times New Roman"/>
            <w:color w:val="00000A"/>
          </w:rPr>
          <w:t>законом</w:t>
        </w:r>
      </w:hyperlink>
      <w:r w:rsidRPr="008B22AA">
        <w:rPr>
          <w:rFonts w:ascii="Times New Roman" w:hAnsi="Times New Roman" w:cs="Times New Roman"/>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права  для  избрания  выборным должностным лицом местного самоуправления.</w:t>
      </w:r>
    </w:p>
    <w:p w:rsidR="00A56524" w:rsidRPr="008B22AA" w:rsidRDefault="00A56524" w:rsidP="00D17929">
      <w:pPr>
        <w:pStyle w:val="a1"/>
        <w:ind w:firstLine="708"/>
        <w:jc w:val="both"/>
        <w:rPr>
          <w:rFonts w:ascii="Times New Roman" w:hAnsi="Times New Roman" w:cs="Times New Roman"/>
        </w:rPr>
      </w:pPr>
      <w:r w:rsidRPr="008B22AA">
        <w:rPr>
          <w:rFonts w:ascii="Times New Roman" w:hAnsi="Times New Roman" w:cs="Times New Roman"/>
        </w:rPr>
        <w:t>Настоящим    также    подтверждаю,   что  сведения,  содержащиеся  в документах,   представляемых  мною  для  участия  в  конкурсе  по  отбору кандидатур  на   должность  Главы  муниципального  образования «Кочковатский сельсовет»,  соответствуют действительности, а сами документы не являются подложными.</w:t>
      </w:r>
    </w:p>
    <w:p w:rsidR="00A56524" w:rsidRPr="008B22AA" w:rsidRDefault="00A56524" w:rsidP="00D17929">
      <w:pPr>
        <w:pStyle w:val="a1"/>
        <w:ind w:firstLine="708"/>
        <w:jc w:val="both"/>
        <w:rPr>
          <w:rFonts w:ascii="Times New Roman" w:hAnsi="Times New Roman" w:cs="Times New Roman"/>
        </w:rPr>
      </w:pPr>
      <w:r w:rsidRPr="008B22AA">
        <w:rPr>
          <w:rFonts w:ascii="Times New Roman" w:hAnsi="Times New Roman" w:cs="Times New Roman"/>
        </w:rPr>
        <w:t>В    случае    избрания   меня  на  должность  Главы  муниципального образования «Кочковатский сельсовет» обязуюсь  прекратить  деятельность, несовместимую  с  замещением  должности  Главы муниципального образования «Кочковатский сельсовет».</w:t>
      </w:r>
    </w:p>
    <w:p w:rsidR="00A56524" w:rsidRPr="008B22AA" w:rsidRDefault="00A56524" w:rsidP="00D17929">
      <w:pPr>
        <w:pStyle w:val="a1"/>
        <w:ind w:firstLine="708"/>
        <w:jc w:val="both"/>
        <w:rPr>
          <w:rFonts w:ascii="Times New Roman" w:hAnsi="Times New Roman" w:cs="Times New Roman"/>
        </w:rPr>
      </w:pPr>
      <w:r w:rsidRPr="008B22AA">
        <w:rPr>
          <w:rFonts w:ascii="Times New Roman" w:hAnsi="Times New Roman" w:cs="Times New Roman"/>
        </w:rPr>
        <w:t>Не    имею   возражений  против  проведения  проверки  документов  и сведений, представляемых мною в конкурсную комиссию.</w:t>
      </w:r>
    </w:p>
    <w:p w:rsidR="00A56524" w:rsidRPr="008B22AA" w:rsidRDefault="00A56524" w:rsidP="00D17929">
      <w:pPr>
        <w:pStyle w:val="a1"/>
        <w:ind w:firstLine="708"/>
        <w:jc w:val="both"/>
        <w:rPr>
          <w:rFonts w:ascii="Times New Roman" w:hAnsi="Times New Roman" w:cs="Times New Roman"/>
        </w:rPr>
      </w:pPr>
      <w:r w:rsidRPr="008B22AA">
        <w:rPr>
          <w:rFonts w:ascii="Times New Roman" w:hAnsi="Times New Roman" w:cs="Times New Roman"/>
        </w:rPr>
        <w:t>Решение о результатах конкурса прошу сообщить по адресу: ____________</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______________________________________________________________________ Контактный телефон: ___________________________________________________</w:t>
      </w:r>
    </w:p>
    <w:p w:rsidR="00A56524" w:rsidRPr="008B22AA" w:rsidRDefault="00A56524" w:rsidP="00D17929">
      <w:pPr>
        <w:jc w:val="both"/>
      </w:pP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О себе сообщаю следующие сведения:</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 xml:space="preserve">дата рождения: __________________,                                             </w:t>
      </w:r>
    </w:p>
    <w:p w:rsidR="00A56524" w:rsidRPr="008B22AA" w:rsidRDefault="00A56524" w:rsidP="00D17929">
      <w:pPr>
        <w:pStyle w:val="a1"/>
        <w:jc w:val="both"/>
        <w:rPr>
          <w:rFonts w:ascii="Times New Roman" w:hAnsi="Times New Roman" w:cs="Times New Roman"/>
          <w:sz w:val="20"/>
          <w:szCs w:val="20"/>
        </w:rPr>
      </w:pPr>
      <w:r w:rsidRPr="008B22AA">
        <w:rPr>
          <w:rFonts w:ascii="Times New Roman" w:hAnsi="Times New Roman" w:cs="Times New Roman"/>
        </w:rPr>
        <w:t xml:space="preserve">                                 </w:t>
      </w:r>
      <w:r w:rsidRPr="008B22AA">
        <w:rPr>
          <w:rFonts w:ascii="Times New Roman" w:hAnsi="Times New Roman" w:cs="Times New Roman"/>
          <w:sz w:val="20"/>
          <w:szCs w:val="20"/>
        </w:rPr>
        <w:t>(день, месяц, год)</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место рождения: _______________________________________________________</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______________________________________________________________________</w:t>
      </w:r>
    </w:p>
    <w:p w:rsidR="00A56524" w:rsidRPr="008B22AA" w:rsidRDefault="00A56524" w:rsidP="00D17929">
      <w:pPr>
        <w:pStyle w:val="a1"/>
        <w:jc w:val="center"/>
        <w:rPr>
          <w:rFonts w:ascii="Times New Roman" w:hAnsi="Times New Roman" w:cs="Times New Roman"/>
          <w:sz w:val="20"/>
          <w:szCs w:val="20"/>
        </w:rPr>
      </w:pPr>
      <w:r w:rsidRPr="008B22AA">
        <w:rPr>
          <w:rFonts w:ascii="Times New Roman" w:hAnsi="Times New Roman" w:cs="Times New Roman"/>
          <w:sz w:val="20"/>
          <w:szCs w:val="20"/>
        </w:rPr>
        <w:t>(место рождения указывается в соответствии с паспортом или документом, заменяющим паспорт)</w:t>
      </w:r>
    </w:p>
    <w:p w:rsidR="00A56524" w:rsidRPr="008B22AA" w:rsidRDefault="00A56524" w:rsidP="00D17929">
      <w:pPr>
        <w:pStyle w:val="a1"/>
        <w:jc w:val="both"/>
        <w:rPr>
          <w:rFonts w:ascii="Times New Roman" w:hAnsi="Times New Roman" w:cs="Times New Roman"/>
        </w:rPr>
      </w:pP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паспорт или документ, его заменяющий: ___________________________________</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______________________________________________________________________</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______________________________________________________________________</w:t>
      </w:r>
    </w:p>
    <w:p w:rsidR="00A56524" w:rsidRPr="008B22AA" w:rsidRDefault="00A56524" w:rsidP="00D17929">
      <w:pPr>
        <w:pStyle w:val="a1"/>
        <w:jc w:val="center"/>
        <w:rPr>
          <w:rFonts w:ascii="Times New Roman" w:hAnsi="Times New Roman" w:cs="Times New Roman"/>
          <w:sz w:val="20"/>
          <w:szCs w:val="20"/>
        </w:rPr>
      </w:pPr>
      <w:r w:rsidRPr="008B22AA">
        <w:rPr>
          <w:rFonts w:ascii="Times New Roman" w:hAnsi="Times New Roman" w:cs="Times New Roman"/>
          <w:sz w:val="20"/>
          <w:szCs w:val="20"/>
        </w:rPr>
        <w:t>(серия, номер, когда и кем выдан)</w:t>
      </w:r>
    </w:p>
    <w:p w:rsidR="00A56524" w:rsidRPr="008B22AA" w:rsidRDefault="00A56524" w:rsidP="00D17929">
      <w:pPr>
        <w:pStyle w:val="a1"/>
        <w:jc w:val="center"/>
        <w:rPr>
          <w:rFonts w:ascii="Times New Roman" w:hAnsi="Times New Roman" w:cs="Times New Roman"/>
          <w:sz w:val="20"/>
          <w:szCs w:val="20"/>
        </w:rPr>
      </w:pP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зарегистрирован по адресу: ______________________________________________</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______________________________________________________________________</w:t>
      </w:r>
    </w:p>
    <w:p w:rsidR="00A56524" w:rsidRPr="008B22AA" w:rsidRDefault="00A56524" w:rsidP="00D17929">
      <w:pPr>
        <w:pStyle w:val="a1"/>
        <w:jc w:val="center"/>
        <w:rPr>
          <w:rFonts w:ascii="Times New Roman" w:hAnsi="Times New Roman" w:cs="Times New Roman"/>
          <w:sz w:val="20"/>
          <w:szCs w:val="20"/>
        </w:rPr>
      </w:pPr>
      <w:r w:rsidRPr="008B22AA">
        <w:rPr>
          <w:rFonts w:ascii="Times New Roman" w:hAnsi="Times New Roman" w:cs="Times New Roman"/>
          <w:sz w:val="20"/>
          <w:szCs w:val="20"/>
        </w:rPr>
        <w:t>(населенный пункт, улица, номер дома (корпуса, строения и т.п.) и квартиры)</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сведения об изменении фамилии, имени, отчества: __________________________</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______________________________________________________________________</w:t>
      </w:r>
    </w:p>
    <w:p w:rsidR="00A56524" w:rsidRPr="008B22AA" w:rsidRDefault="00A56524" w:rsidP="00D17929">
      <w:pPr>
        <w:pStyle w:val="a1"/>
        <w:jc w:val="center"/>
        <w:rPr>
          <w:rFonts w:ascii="Times New Roman" w:hAnsi="Times New Roman" w:cs="Times New Roman"/>
          <w:sz w:val="20"/>
          <w:szCs w:val="20"/>
        </w:rPr>
      </w:pPr>
      <w:r w:rsidRPr="008B22AA">
        <w:rPr>
          <w:rFonts w:ascii="Times New Roman" w:hAnsi="Times New Roman" w:cs="Times New Roman"/>
          <w:sz w:val="20"/>
          <w:szCs w:val="20"/>
        </w:rPr>
        <w:t>(в случае если ранее имелись другие фамилия, имя, отчество, указываются прежние фамилия, имя, отчество, когда и по какой причине они изменены)</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профессиональное образование: ________________________________________</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_____________________________________________________________________</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_____________________________________________________________________</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_____________________________________________________________________</w:t>
      </w:r>
    </w:p>
    <w:p w:rsidR="00A56524" w:rsidRPr="008B22AA" w:rsidRDefault="00A56524" w:rsidP="00D17929">
      <w:pPr>
        <w:pStyle w:val="a1"/>
        <w:jc w:val="center"/>
        <w:rPr>
          <w:rFonts w:ascii="Times New Roman" w:hAnsi="Times New Roman" w:cs="Times New Roman"/>
          <w:sz w:val="20"/>
          <w:szCs w:val="20"/>
        </w:rPr>
      </w:pPr>
      <w:r w:rsidRPr="008B22AA">
        <w:rPr>
          <w:rFonts w:ascii="Times New Roman" w:hAnsi="Times New Roman" w:cs="Times New Roman"/>
          <w:sz w:val="20"/>
          <w:szCs w:val="20"/>
        </w:rPr>
        <w:t>(указываются учебное заведение, год его окончания, реквизиты документа об образовании и о квалификации, специальность, направление подготовки, квалификация)</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основное место работы, занимаемая должность/ род занятий ______________</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__________________________________________________________________</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__________________________________________________________________</w:t>
      </w:r>
    </w:p>
    <w:p w:rsidR="00A56524" w:rsidRPr="008B22AA" w:rsidRDefault="00A56524" w:rsidP="00D17929">
      <w:pPr>
        <w:pStyle w:val="a1"/>
        <w:jc w:val="center"/>
        <w:rPr>
          <w:rFonts w:ascii="Times New Roman" w:hAnsi="Times New Roman" w:cs="Times New Roman"/>
          <w:sz w:val="20"/>
          <w:szCs w:val="20"/>
        </w:rPr>
      </w:pPr>
      <w:r w:rsidRPr="008B22AA">
        <w:rPr>
          <w:rFonts w:ascii="Times New Roman" w:hAnsi="Times New Roman" w:cs="Times New Roman"/>
        </w:rPr>
        <w:t>(</w:t>
      </w:r>
      <w:r w:rsidRPr="008B22AA">
        <w:rPr>
          <w:rFonts w:ascii="Times New Roman" w:hAnsi="Times New Roman" w:cs="Times New Roman"/>
          <w:sz w:val="20"/>
          <w:szCs w:val="20"/>
        </w:rPr>
        <w:t>в случае отсутствия основного места работы указывается род занятий)</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сведения о судимости: _______________________________________________</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___________________________________________________________________</w:t>
      </w:r>
    </w:p>
    <w:p w:rsidR="00A56524" w:rsidRPr="008B22AA" w:rsidRDefault="00A56524" w:rsidP="00D17929">
      <w:pPr>
        <w:pStyle w:val="a1"/>
        <w:jc w:val="center"/>
        <w:rPr>
          <w:rFonts w:ascii="Times New Roman" w:hAnsi="Times New Roman" w:cs="Times New Roman"/>
          <w:sz w:val="20"/>
          <w:szCs w:val="20"/>
        </w:rPr>
      </w:pPr>
      <w:r w:rsidRPr="008B22AA">
        <w:rPr>
          <w:rFonts w:ascii="Times New Roman" w:hAnsi="Times New Roman" w:cs="Times New Roman"/>
        </w:rPr>
        <w:t>(</w:t>
      </w:r>
      <w:r w:rsidRPr="008B22AA">
        <w:rPr>
          <w:rFonts w:ascii="Times New Roman" w:hAnsi="Times New Roman" w:cs="Times New Roman"/>
          <w:sz w:val="20"/>
          <w:szCs w:val="20"/>
        </w:rPr>
        <w:t>в случае если имелась или имеется судимость, указывается, когда и за что были судимы; если судимость снята или погашена, также указывается дата снятия или погашения судимости)</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 xml:space="preserve">дополнительные сведения: _____________________________________________  </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____________________________________________________________________</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____________________________________________________________________</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____________________________________________________________________</w:t>
      </w:r>
    </w:p>
    <w:p w:rsidR="00A56524" w:rsidRPr="008B22AA" w:rsidRDefault="00A56524" w:rsidP="00D17929">
      <w:pPr>
        <w:pStyle w:val="a1"/>
        <w:jc w:val="center"/>
        <w:rPr>
          <w:rFonts w:ascii="Times New Roman" w:hAnsi="Times New Roman" w:cs="Times New Roman"/>
          <w:sz w:val="20"/>
          <w:szCs w:val="20"/>
        </w:rPr>
      </w:pPr>
      <w:r w:rsidRPr="008B22AA">
        <w:rPr>
          <w:rFonts w:ascii="Times New Roman" w:hAnsi="Times New Roman" w:cs="Times New Roman"/>
          <w:sz w:val="20"/>
          <w:szCs w:val="20"/>
        </w:rPr>
        <w:t>(могут быть указаны сведения о дополнительном профессиональном образовании, государственных наградах, иных наградах, другие сведения, которые гражданин желает сообщить о себе)</w:t>
      </w:r>
    </w:p>
    <w:p w:rsidR="00A56524" w:rsidRPr="008B22AA" w:rsidRDefault="00A56524" w:rsidP="00D17929">
      <w:pPr>
        <w:jc w:val="both"/>
        <w:rPr>
          <w:sz w:val="20"/>
          <w:szCs w:val="20"/>
        </w:rPr>
      </w:pP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________________           _______________________________________________</w:t>
      </w:r>
    </w:p>
    <w:p w:rsidR="00A56524" w:rsidRPr="008B22AA" w:rsidRDefault="00A56524" w:rsidP="00D17929">
      <w:pPr>
        <w:pStyle w:val="a1"/>
        <w:jc w:val="both"/>
        <w:rPr>
          <w:rFonts w:ascii="Times New Roman" w:hAnsi="Times New Roman" w:cs="Times New Roman"/>
          <w:sz w:val="20"/>
          <w:szCs w:val="20"/>
        </w:rPr>
      </w:pPr>
      <w:r w:rsidRPr="008B22AA">
        <w:rPr>
          <w:rFonts w:ascii="Times New Roman" w:hAnsi="Times New Roman" w:cs="Times New Roman"/>
          <w:sz w:val="20"/>
          <w:szCs w:val="20"/>
        </w:rPr>
        <w:t xml:space="preserve">                (дата)                                                       (ФИО, подпись)</w:t>
      </w:r>
    </w:p>
    <w:p w:rsidR="00A56524" w:rsidRPr="00585BEB" w:rsidRDefault="00A56524" w:rsidP="00D17929">
      <w:pPr>
        <w:jc w:val="both"/>
        <w:rPr>
          <w:rFonts w:ascii="Arial" w:hAnsi="Arial" w:cs="Arial"/>
        </w:rPr>
      </w:pPr>
    </w:p>
    <w:p w:rsidR="00A56524" w:rsidRPr="00585BEB" w:rsidRDefault="00A56524" w:rsidP="00D17929">
      <w:pPr>
        <w:jc w:val="both"/>
        <w:rPr>
          <w:rStyle w:val="a0"/>
          <w:rFonts w:ascii="Arial" w:hAnsi="Arial" w:cs="Arial"/>
        </w:rPr>
      </w:pPr>
    </w:p>
    <w:p w:rsidR="00A56524" w:rsidRPr="00585BEB" w:rsidRDefault="00A56524" w:rsidP="00D17929">
      <w:pPr>
        <w:jc w:val="right"/>
        <w:rPr>
          <w:rStyle w:val="a0"/>
          <w:rFonts w:ascii="Arial" w:hAnsi="Arial" w:cs="Arial"/>
          <w:b w:val="0"/>
          <w:color w:val="00000A"/>
        </w:rPr>
      </w:pPr>
    </w:p>
    <w:p w:rsidR="00A56524" w:rsidRPr="00585BEB" w:rsidRDefault="00A56524" w:rsidP="00D17929">
      <w:pPr>
        <w:jc w:val="right"/>
        <w:rPr>
          <w:rStyle w:val="a0"/>
          <w:rFonts w:ascii="Arial" w:hAnsi="Arial" w:cs="Arial"/>
          <w:b w:val="0"/>
          <w:color w:val="00000A"/>
        </w:rPr>
      </w:pPr>
    </w:p>
    <w:p w:rsidR="00A56524" w:rsidRPr="00585BEB" w:rsidRDefault="00A56524" w:rsidP="00D17929">
      <w:pPr>
        <w:jc w:val="right"/>
        <w:rPr>
          <w:rStyle w:val="a0"/>
          <w:rFonts w:ascii="Arial" w:hAnsi="Arial" w:cs="Arial"/>
          <w:b w:val="0"/>
          <w:color w:val="00000A"/>
        </w:rPr>
      </w:pPr>
    </w:p>
    <w:p w:rsidR="00A56524" w:rsidRPr="00585BEB" w:rsidRDefault="00A56524" w:rsidP="00D17929">
      <w:pPr>
        <w:jc w:val="right"/>
        <w:rPr>
          <w:rStyle w:val="a0"/>
          <w:rFonts w:ascii="Arial" w:hAnsi="Arial" w:cs="Arial"/>
          <w:b w:val="0"/>
          <w:color w:val="00000A"/>
        </w:rPr>
      </w:pPr>
    </w:p>
    <w:p w:rsidR="00A56524" w:rsidRPr="00585BEB" w:rsidRDefault="00A56524" w:rsidP="00D17929">
      <w:pPr>
        <w:jc w:val="right"/>
        <w:rPr>
          <w:rStyle w:val="a0"/>
          <w:rFonts w:ascii="Arial" w:hAnsi="Arial" w:cs="Arial"/>
          <w:b w:val="0"/>
          <w:color w:val="00000A"/>
        </w:rPr>
      </w:pPr>
    </w:p>
    <w:p w:rsidR="00A56524" w:rsidRPr="00585BEB" w:rsidRDefault="00A56524" w:rsidP="00D17929">
      <w:pPr>
        <w:jc w:val="right"/>
        <w:rPr>
          <w:rStyle w:val="a0"/>
          <w:rFonts w:ascii="Arial" w:hAnsi="Arial" w:cs="Arial"/>
          <w:b w:val="0"/>
          <w:color w:val="00000A"/>
        </w:rPr>
      </w:pPr>
    </w:p>
    <w:p w:rsidR="00A56524" w:rsidRPr="00585BEB" w:rsidRDefault="00A56524" w:rsidP="00D17929">
      <w:pPr>
        <w:jc w:val="right"/>
        <w:rPr>
          <w:rStyle w:val="a0"/>
          <w:rFonts w:ascii="Arial" w:hAnsi="Arial" w:cs="Arial"/>
          <w:b w:val="0"/>
          <w:color w:val="00000A"/>
        </w:rPr>
      </w:pPr>
    </w:p>
    <w:p w:rsidR="00A56524" w:rsidRPr="00585BEB" w:rsidRDefault="00A56524" w:rsidP="00D17929">
      <w:pPr>
        <w:jc w:val="right"/>
        <w:rPr>
          <w:rStyle w:val="a0"/>
          <w:rFonts w:ascii="Arial" w:hAnsi="Arial" w:cs="Arial"/>
          <w:b w:val="0"/>
          <w:color w:val="00000A"/>
        </w:rPr>
      </w:pPr>
    </w:p>
    <w:p w:rsidR="00A56524" w:rsidRPr="00585BEB" w:rsidRDefault="00A56524" w:rsidP="00D17929">
      <w:pPr>
        <w:jc w:val="right"/>
        <w:rPr>
          <w:rStyle w:val="a0"/>
          <w:rFonts w:ascii="Arial" w:hAnsi="Arial" w:cs="Arial"/>
          <w:b w:val="0"/>
          <w:color w:val="00000A"/>
        </w:rPr>
      </w:pPr>
    </w:p>
    <w:p w:rsidR="00A56524" w:rsidRPr="00585BEB" w:rsidRDefault="00A56524" w:rsidP="00D17929">
      <w:pPr>
        <w:jc w:val="right"/>
        <w:rPr>
          <w:rStyle w:val="a0"/>
          <w:rFonts w:ascii="Arial" w:hAnsi="Arial" w:cs="Arial"/>
          <w:b w:val="0"/>
          <w:color w:val="00000A"/>
        </w:rPr>
      </w:pPr>
    </w:p>
    <w:p w:rsidR="00A56524" w:rsidRPr="00585BEB" w:rsidRDefault="00A56524" w:rsidP="00D17929">
      <w:pPr>
        <w:jc w:val="right"/>
        <w:rPr>
          <w:rStyle w:val="a0"/>
          <w:rFonts w:ascii="Arial" w:hAnsi="Arial" w:cs="Arial"/>
          <w:b w:val="0"/>
          <w:color w:val="00000A"/>
        </w:rPr>
      </w:pPr>
    </w:p>
    <w:p w:rsidR="00A56524" w:rsidRPr="00585BEB" w:rsidRDefault="00A56524" w:rsidP="00D17929">
      <w:pPr>
        <w:ind w:left="5103"/>
        <w:jc w:val="center"/>
        <w:rPr>
          <w:rStyle w:val="a0"/>
          <w:rFonts w:ascii="Arial" w:hAnsi="Arial" w:cs="Arial"/>
          <w:b w:val="0"/>
          <w:color w:val="00000A"/>
        </w:rPr>
      </w:pPr>
    </w:p>
    <w:p w:rsidR="00A56524" w:rsidRPr="00585BEB" w:rsidRDefault="00A56524" w:rsidP="00D17929">
      <w:pPr>
        <w:ind w:left="5103"/>
        <w:jc w:val="center"/>
        <w:rPr>
          <w:rStyle w:val="a0"/>
          <w:rFonts w:ascii="Arial" w:hAnsi="Arial" w:cs="Arial"/>
          <w:b w:val="0"/>
          <w:color w:val="00000A"/>
        </w:rPr>
      </w:pPr>
    </w:p>
    <w:p w:rsidR="00A56524" w:rsidRPr="00585BEB" w:rsidRDefault="00A56524" w:rsidP="00D17929">
      <w:pPr>
        <w:ind w:left="5103"/>
        <w:jc w:val="center"/>
        <w:rPr>
          <w:rStyle w:val="a0"/>
          <w:rFonts w:ascii="Arial" w:hAnsi="Arial" w:cs="Arial"/>
          <w:b w:val="0"/>
          <w:color w:val="00000A"/>
        </w:rPr>
      </w:pPr>
    </w:p>
    <w:p w:rsidR="00A56524" w:rsidRPr="00585BEB" w:rsidRDefault="00A56524" w:rsidP="00D17929">
      <w:pPr>
        <w:ind w:left="5103"/>
        <w:jc w:val="center"/>
        <w:rPr>
          <w:rStyle w:val="a0"/>
          <w:rFonts w:ascii="Arial" w:hAnsi="Arial" w:cs="Arial"/>
          <w:b w:val="0"/>
          <w:color w:val="00000A"/>
        </w:rPr>
      </w:pPr>
    </w:p>
    <w:p w:rsidR="00A56524" w:rsidRDefault="00A56524" w:rsidP="00D17929">
      <w:pPr>
        <w:ind w:left="5103"/>
        <w:jc w:val="center"/>
        <w:rPr>
          <w:rStyle w:val="a0"/>
          <w:rFonts w:ascii="Arial" w:hAnsi="Arial" w:cs="Arial"/>
          <w:b w:val="0"/>
          <w:color w:val="00000A"/>
        </w:rPr>
      </w:pPr>
    </w:p>
    <w:p w:rsidR="00A56524" w:rsidRDefault="00A56524" w:rsidP="00D17929">
      <w:pPr>
        <w:rPr>
          <w:rStyle w:val="a0"/>
          <w:rFonts w:ascii="Arial" w:hAnsi="Arial" w:cs="Arial"/>
          <w:b w:val="0"/>
          <w:color w:val="00000A"/>
        </w:rPr>
      </w:pPr>
    </w:p>
    <w:p w:rsidR="00A56524" w:rsidRDefault="00A56524" w:rsidP="00D17929">
      <w:pPr>
        <w:ind w:left="5103"/>
        <w:jc w:val="center"/>
        <w:rPr>
          <w:rStyle w:val="a0"/>
          <w:rFonts w:ascii="Arial" w:hAnsi="Arial" w:cs="Arial"/>
          <w:b w:val="0"/>
          <w:color w:val="00000A"/>
        </w:rPr>
      </w:pPr>
    </w:p>
    <w:p w:rsidR="00A56524" w:rsidRDefault="00A56524" w:rsidP="00D17929">
      <w:pPr>
        <w:ind w:left="5103"/>
        <w:jc w:val="center"/>
        <w:rPr>
          <w:rStyle w:val="a0"/>
          <w:rFonts w:ascii="Arial" w:hAnsi="Arial" w:cs="Arial"/>
          <w:b w:val="0"/>
          <w:color w:val="00000A"/>
        </w:rPr>
      </w:pPr>
    </w:p>
    <w:p w:rsidR="00A56524" w:rsidRDefault="00A56524" w:rsidP="00D17929">
      <w:pPr>
        <w:pStyle w:val="a1"/>
        <w:jc w:val="center"/>
        <w:rPr>
          <w:rFonts w:ascii="Arial" w:hAnsi="Arial" w:cs="Arial"/>
        </w:rPr>
      </w:pPr>
    </w:p>
    <w:p w:rsidR="00A56524" w:rsidRDefault="00A56524" w:rsidP="00D17929">
      <w:pPr>
        <w:pStyle w:val="a1"/>
        <w:jc w:val="center"/>
        <w:rPr>
          <w:rFonts w:ascii="Arial" w:hAnsi="Arial" w:cs="Arial"/>
        </w:rPr>
      </w:pPr>
    </w:p>
    <w:p w:rsidR="00A56524" w:rsidRDefault="00A56524" w:rsidP="00D17929">
      <w:pPr>
        <w:pStyle w:val="a1"/>
        <w:jc w:val="center"/>
        <w:rPr>
          <w:rFonts w:ascii="Arial" w:hAnsi="Arial" w:cs="Arial"/>
        </w:rPr>
      </w:pPr>
    </w:p>
    <w:p w:rsidR="00A56524" w:rsidRDefault="00A56524" w:rsidP="00D17929">
      <w:pPr>
        <w:pStyle w:val="a1"/>
        <w:jc w:val="center"/>
        <w:rPr>
          <w:rFonts w:ascii="Arial" w:hAnsi="Arial" w:cs="Arial"/>
        </w:rPr>
      </w:pPr>
    </w:p>
    <w:p w:rsidR="00A56524" w:rsidRDefault="00A56524" w:rsidP="00D17929">
      <w:pPr>
        <w:pStyle w:val="a1"/>
        <w:jc w:val="center"/>
        <w:rPr>
          <w:rFonts w:ascii="Arial" w:hAnsi="Arial" w:cs="Arial"/>
        </w:rPr>
      </w:pPr>
    </w:p>
    <w:p w:rsidR="00A56524" w:rsidRDefault="00A56524" w:rsidP="00D17929">
      <w:pPr>
        <w:pStyle w:val="a1"/>
        <w:jc w:val="center"/>
        <w:rPr>
          <w:rFonts w:ascii="Arial" w:hAnsi="Arial" w:cs="Arial"/>
        </w:rPr>
      </w:pPr>
    </w:p>
    <w:p w:rsidR="00A56524" w:rsidRDefault="00A56524" w:rsidP="00D17929">
      <w:pPr>
        <w:pStyle w:val="a1"/>
        <w:jc w:val="center"/>
        <w:rPr>
          <w:rFonts w:ascii="Arial" w:hAnsi="Arial" w:cs="Arial"/>
        </w:rPr>
      </w:pPr>
    </w:p>
    <w:p w:rsidR="00A56524" w:rsidRDefault="00A56524" w:rsidP="00D17929">
      <w:pPr>
        <w:pStyle w:val="a1"/>
        <w:jc w:val="center"/>
        <w:rPr>
          <w:rFonts w:ascii="Arial" w:hAnsi="Arial" w:cs="Arial"/>
        </w:rPr>
      </w:pPr>
    </w:p>
    <w:p w:rsidR="00A56524" w:rsidRDefault="00A56524" w:rsidP="00D17929">
      <w:pPr>
        <w:pStyle w:val="a1"/>
        <w:jc w:val="center"/>
        <w:rPr>
          <w:rFonts w:ascii="Arial" w:hAnsi="Arial" w:cs="Arial"/>
        </w:rPr>
      </w:pPr>
    </w:p>
    <w:p w:rsidR="00A56524" w:rsidRDefault="00A56524" w:rsidP="00D17929">
      <w:pPr>
        <w:pStyle w:val="a1"/>
        <w:jc w:val="center"/>
        <w:rPr>
          <w:rFonts w:ascii="Arial" w:hAnsi="Arial" w:cs="Arial"/>
        </w:rPr>
      </w:pPr>
    </w:p>
    <w:p w:rsidR="00A56524" w:rsidRDefault="00A56524" w:rsidP="00D17929">
      <w:pPr>
        <w:pStyle w:val="a1"/>
        <w:jc w:val="center"/>
        <w:rPr>
          <w:rFonts w:ascii="Arial" w:hAnsi="Arial" w:cs="Arial"/>
        </w:rPr>
      </w:pPr>
    </w:p>
    <w:p w:rsidR="00A56524" w:rsidRPr="00585BEB" w:rsidRDefault="00A56524" w:rsidP="00D17929">
      <w:pPr>
        <w:pStyle w:val="a1"/>
        <w:jc w:val="center"/>
        <w:rPr>
          <w:rFonts w:ascii="Arial" w:hAnsi="Arial" w:cs="Arial"/>
        </w:rPr>
      </w:pPr>
    </w:p>
    <w:p w:rsidR="00A56524" w:rsidRPr="008B22AA" w:rsidRDefault="00A56524" w:rsidP="00D17929">
      <w:pPr>
        <w:pStyle w:val="a1"/>
        <w:ind w:left="5103"/>
        <w:jc w:val="center"/>
        <w:rPr>
          <w:rFonts w:ascii="Times New Roman" w:hAnsi="Times New Roman" w:cs="Times New Roman"/>
        </w:rPr>
      </w:pPr>
      <w:r w:rsidRPr="008B22AA">
        <w:rPr>
          <w:rFonts w:ascii="Times New Roman" w:hAnsi="Times New Roman" w:cs="Times New Roman"/>
        </w:rPr>
        <w:t>В конкурсную комиссию по отбору кандидатур на должность Главы муниципального образования «Кочковатский сельсовет»</w:t>
      </w:r>
    </w:p>
    <w:p w:rsidR="00A56524" w:rsidRPr="008B22AA" w:rsidRDefault="00A56524" w:rsidP="00D17929">
      <w:pPr>
        <w:pStyle w:val="a1"/>
        <w:ind w:left="5103"/>
        <w:jc w:val="center"/>
        <w:rPr>
          <w:rFonts w:ascii="Times New Roman" w:hAnsi="Times New Roman" w:cs="Times New Roman"/>
        </w:rPr>
      </w:pPr>
      <w:r w:rsidRPr="008B22AA">
        <w:rPr>
          <w:rFonts w:ascii="Times New Roman" w:hAnsi="Times New Roman" w:cs="Times New Roman"/>
        </w:rPr>
        <w:t>от_____________________________________________________________</w:t>
      </w:r>
    </w:p>
    <w:p w:rsidR="00A56524" w:rsidRPr="008B22AA" w:rsidRDefault="00A56524" w:rsidP="00D17929">
      <w:pPr>
        <w:pStyle w:val="a1"/>
        <w:ind w:left="5103"/>
        <w:jc w:val="center"/>
        <w:rPr>
          <w:rFonts w:ascii="Times New Roman" w:hAnsi="Times New Roman" w:cs="Times New Roman"/>
          <w:sz w:val="20"/>
          <w:szCs w:val="20"/>
        </w:rPr>
      </w:pPr>
      <w:r w:rsidRPr="008B22AA">
        <w:rPr>
          <w:rFonts w:ascii="Times New Roman" w:hAnsi="Times New Roman" w:cs="Times New Roman"/>
          <w:sz w:val="20"/>
          <w:szCs w:val="20"/>
        </w:rPr>
        <w:t>(фамилия, имя, отчество)</w:t>
      </w:r>
    </w:p>
    <w:p w:rsidR="00A56524" w:rsidRDefault="00A56524" w:rsidP="00D17929">
      <w:pPr>
        <w:jc w:val="both"/>
        <w:rPr>
          <w:rFonts w:ascii="Arial" w:hAnsi="Arial" w:cs="Arial"/>
        </w:rPr>
      </w:pPr>
    </w:p>
    <w:p w:rsidR="00A56524" w:rsidRDefault="00A56524" w:rsidP="00D17929">
      <w:pPr>
        <w:jc w:val="both"/>
        <w:rPr>
          <w:rFonts w:ascii="Arial" w:hAnsi="Arial" w:cs="Arial"/>
        </w:rPr>
      </w:pPr>
    </w:p>
    <w:p w:rsidR="00A56524" w:rsidRPr="008B22AA" w:rsidRDefault="00A56524" w:rsidP="00D17929">
      <w:pPr>
        <w:jc w:val="both"/>
        <w:rPr>
          <w:rFonts w:ascii="Arial" w:hAnsi="Arial" w:cs="Arial"/>
        </w:rPr>
      </w:pPr>
    </w:p>
    <w:p w:rsidR="00A56524" w:rsidRPr="008B22AA" w:rsidRDefault="00A56524" w:rsidP="00D17929">
      <w:pPr>
        <w:pStyle w:val="a1"/>
        <w:jc w:val="center"/>
        <w:rPr>
          <w:rFonts w:ascii="Times New Roman" w:hAnsi="Times New Roman" w:cs="Times New Roman"/>
        </w:rPr>
      </w:pPr>
      <w:r w:rsidRPr="008B22AA">
        <w:rPr>
          <w:rStyle w:val="a0"/>
          <w:rFonts w:ascii="Times New Roman" w:hAnsi="Times New Roman" w:cs="Times New Roman"/>
          <w:b w:val="0"/>
          <w:bCs/>
          <w:color w:val="00000A"/>
        </w:rPr>
        <w:t>Согласие</w:t>
      </w:r>
    </w:p>
    <w:p w:rsidR="00A56524" w:rsidRPr="008B22AA" w:rsidRDefault="00A56524" w:rsidP="00D17929">
      <w:pPr>
        <w:pStyle w:val="a1"/>
        <w:jc w:val="center"/>
        <w:rPr>
          <w:rFonts w:ascii="Times New Roman" w:hAnsi="Times New Roman" w:cs="Times New Roman"/>
        </w:rPr>
      </w:pPr>
      <w:r w:rsidRPr="008B22AA">
        <w:rPr>
          <w:rStyle w:val="a0"/>
          <w:rFonts w:ascii="Times New Roman" w:hAnsi="Times New Roman" w:cs="Times New Roman"/>
          <w:b w:val="0"/>
          <w:bCs/>
          <w:color w:val="00000A"/>
        </w:rPr>
        <w:t>на обработку персональных данных</w:t>
      </w:r>
    </w:p>
    <w:p w:rsidR="00A56524" w:rsidRPr="008B22AA" w:rsidRDefault="00A56524" w:rsidP="00D17929">
      <w:pPr>
        <w:jc w:val="both"/>
      </w:pP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Я, ___________________________________________________________________</w:t>
      </w:r>
    </w:p>
    <w:p w:rsidR="00A56524" w:rsidRPr="008B22AA" w:rsidRDefault="00A56524" w:rsidP="00D17929">
      <w:pPr>
        <w:pStyle w:val="a1"/>
        <w:jc w:val="center"/>
        <w:rPr>
          <w:rFonts w:ascii="Times New Roman" w:hAnsi="Times New Roman" w:cs="Times New Roman"/>
          <w:sz w:val="20"/>
          <w:szCs w:val="20"/>
        </w:rPr>
      </w:pPr>
      <w:r w:rsidRPr="008B22AA">
        <w:rPr>
          <w:rFonts w:ascii="Times New Roman" w:hAnsi="Times New Roman" w:cs="Times New Roman"/>
          <w:sz w:val="20"/>
          <w:szCs w:val="20"/>
        </w:rPr>
        <w:t>(фамилия, имя, отчество)</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паспорт серия ________ № __________ выдан ______________________________</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_____________________________________________________________________,</w:t>
      </w:r>
    </w:p>
    <w:p w:rsidR="00A56524" w:rsidRPr="008B22AA" w:rsidRDefault="00A56524" w:rsidP="00D17929">
      <w:pPr>
        <w:pStyle w:val="a1"/>
        <w:jc w:val="center"/>
        <w:rPr>
          <w:rFonts w:ascii="Times New Roman" w:hAnsi="Times New Roman" w:cs="Times New Roman"/>
          <w:sz w:val="20"/>
          <w:szCs w:val="20"/>
        </w:rPr>
      </w:pPr>
      <w:r w:rsidRPr="008B22AA">
        <w:rPr>
          <w:rFonts w:ascii="Times New Roman" w:hAnsi="Times New Roman" w:cs="Times New Roman"/>
          <w:sz w:val="20"/>
          <w:szCs w:val="20"/>
        </w:rPr>
        <w:t>(кем и когда)</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проживающий(ая) по адресу: _____________________________________________</w:t>
      </w: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_____________________________________________________________________,</w:t>
      </w:r>
    </w:p>
    <w:p w:rsidR="00A56524" w:rsidRPr="008B22AA" w:rsidRDefault="00A56524" w:rsidP="008B22AA">
      <w:pPr>
        <w:pStyle w:val="a1"/>
        <w:ind w:firstLine="709"/>
        <w:jc w:val="both"/>
        <w:rPr>
          <w:rFonts w:ascii="Times New Roman" w:hAnsi="Times New Roman" w:cs="Times New Roman"/>
        </w:rPr>
      </w:pPr>
      <w:r w:rsidRPr="008B22AA">
        <w:rPr>
          <w:rFonts w:ascii="Times New Roman" w:hAnsi="Times New Roman" w:cs="Times New Roman"/>
        </w:rPr>
        <w:t>даю согласие конкурсной комиссии по отбору кандидатур на должность Главы муниципального  образования «Кочковатский сельсовет»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
    <w:p w:rsidR="00A56524" w:rsidRPr="008B22AA" w:rsidRDefault="00A56524" w:rsidP="008B22AA">
      <w:pPr>
        <w:pStyle w:val="a1"/>
        <w:ind w:firstLine="709"/>
        <w:jc w:val="both"/>
        <w:rPr>
          <w:rFonts w:ascii="Times New Roman" w:hAnsi="Times New Roman" w:cs="Times New Roman"/>
        </w:rPr>
      </w:pPr>
      <w:r w:rsidRPr="008B22AA">
        <w:rPr>
          <w:rFonts w:ascii="Times New Roman" w:hAnsi="Times New Roman" w:cs="Times New Roman"/>
        </w:rPr>
        <w:t>фамилии;</w:t>
      </w:r>
    </w:p>
    <w:p w:rsidR="00A56524" w:rsidRPr="008B22AA" w:rsidRDefault="00A56524" w:rsidP="008B22AA">
      <w:pPr>
        <w:pStyle w:val="a1"/>
        <w:ind w:firstLine="709"/>
        <w:jc w:val="both"/>
        <w:rPr>
          <w:rFonts w:ascii="Times New Roman" w:hAnsi="Times New Roman" w:cs="Times New Roman"/>
        </w:rPr>
      </w:pPr>
      <w:r w:rsidRPr="008B22AA">
        <w:rPr>
          <w:rFonts w:ascii="Times New Roman" w:hAnsi="Times New Roman" w:cs="Times New Roman"/>
        </w:rPr>
        <w:t>имени;</w:t>
      </w:r>
    </w:p>
    <w:p w:rsidR="00A56524" w:rsidRPr="008B22AA" w:rsidRDefault="00A56524" w:rsidP="008B22AA">
      <w:pPr>
        <w:pStyle w:val="a1"/>
        <w:ind w:firstLine="709"/>
        <w:jc w:val="both"/>
        <w:rPr>
          <w:rFonts w:ascii="Times New Roman" w:hAnsi="Times New Roman" w:cs="Times New Roman"/>
        </w:rPr>
      </w:pPr>
      <w:r w:rsidRPr="008B22AA">
        <w:rPr>
          <w:rFonts w:ascii="Times New Roman" w:hAnsi="Times New Roman" w:cs="Times New Roman"/>
        </w:rPr>
        <w:t>отчества;</w:t>
      </w:r>
    </w:p>
    <w:p w:rsidR="00A56524" w:rsidRPr="008B22AA" w:rsidRDefault="00A56524" w:rsidP="008B22AA">
      <w:pPr>
        <w:pStyle w:val="a1"/>
        <w:ind w:firstLine="709"/>
        <w:jc w:val="both"/>
        <w:rPr>
          <w:rFonts w:ascii="Times New Roman" w:hAnsi="Times New Roman" w:cs="Times New Roman"/>
        </w:rPr>
      </w:pPr>
      <w:r w:rsidRPr="008B22AA">
        <w:rPr>
          <w:rFonts w:ascii="Times New Roman" w:hAnsi="Times New Roman" w:cs="Times New Roman"/>
        </w:rPr>
        <w:t>года, месяца, даты рождения, места рождения;</w:t>
      </w:r>
    </w:p>
    <w:p w:rsidR="00A56524" w:rsidRPr="008B22AA" w:rsidRDefault="00A56524" w:rsidP="008B22AA">
      <w:pPr>
        <w:pStyle w:val="a1"/>
        <w:ind w:firstLine="709"/>
        <w:jc w:val="both"/>
        <w:rPr>
          <w:rFonts w:ascii="Times New Roman" w:hAnsi="Times New Roman" w:cs="Times New Roman"/>
        </w:rPr>
      </w:pPr>
      <w:r w:rsidRPr="008B22AA">
        <w:rPr>
          <w:rFonts w:ascii="Times New Roman" w:hAnsi="Times New Roman" w:cs="Times New Roman"/>
        </w:rPr>
        <w:t>адреса;</w:t>
      </w:r>
    </w:p>
    <w:p w:rsidR="00A56524" w:rsidRPr="008B22AA" w:rsidRDefault="00A56524" w:rsidP="008B22AA">
      <w:pPr>
        <w:pStyle w:val="a1"/>
        <w:ind w:firstLine="709"/>
        <w:jc w:val="both"/>
        <w:rPr>
          <w:rFonts w:ascii="Times New Roman" w:hAnsi="Times New Roman" w:cs="Times New Roman"/>
        </w:rPr>
      </w:pPr>
      <w:r w:rsidRPr="008B22AA">
        <w:rPr>
          <w:rFonts w:ascii="Times New Roman" w:hAnsi="Times New Roman" w:cs="Times New Roman"/>
        </w:rPr>
        <w:t>паспортных данных (серия, номер, кем и когда выдан);</w:t>
      </w:r>
    </w:p>
    <w:p w:rsidR="00A56524" w:rsidRPr="008B22AA" w:rsidRDefault="00A56524" w:rsidP="008B22AA">
      <w:pPr>
        <w:pStyle w:val="a1"/>
        <w:ind w:firstLine="709"/>
        <w:jc w:val="both"/>
        <w:rPr>
          <w:rFonts w:ascii="Times New Roman" w:hAnsi="Times New Roman" w:cs="Times New Roman"/>
        </w:rPr>
      </w:pPr>
      <w:r w:rsidRPr="008B22AA">
        <w:rPr>
          <w:rFonts w:ascii="Times New Roman" w:hAnsi="Times New Roman" w:cs="Times New Roman"/>
        </w:rPr>
        <w:t>гражданства;</w:t>
      </w:r>
    </w:p>
    <w:p w:rsidR="00A56524" w:rsidRPr="008B22AA" w:rsidRDefault="00A56524" w:rsidP="008B22AA">
      <w:pPr>
        <w:pStyle w:val="a1"/>
        <w:ind w:firstLine="709"/>
        <w:jc w:val="both"/>
        <w:rPr>
          <w:rFonts w:ascii="Times New Roman" w:hAnsi="Times New Roman" w:cs="Times New Roman"/>
        </w:rPr>
      </w:pPr>
      <w:r w:rsidRPr="008B22AA">
        <w:rPr>
          <w:rFonts w:ascii="Times New Roman" w:hAnsi="Times New Roman" w:cs="Times New Roman"/>
        </w:rPr>
        <w:t>ИНН (при наличии);</w:t>
      </w:r>
    </w:p>
    <w:p w:rsidR="00A56524" w:rsidRPr="008B22AA" w:rsidRDefault="00A56524" w:rsidP="008B22AA">
      <w:pPr>
        <w:pStyle w:val="a1"/>
        <w:ind w:firstLine="709"/>
        <w:jc w:val="both"/>
        <w:rPr>
          <w:rFonts w:ascii="Times New Roman" w:hAnsi="Times New Roman" w:cs="Times New Roman"/>
        </w:rPr>
      </w:pPr>
      <w:r w:rsidRPr="008B22AA">
        <w:rPr>
          <w:rFonts w:ascii="Times New Roman" w:hAnsi="Times New Roman" w:cs="Times New Roman"/>
        </w:rPr>
        <w:t>рабочего номера телефона и адреса электронной почты;</w:t>
      </w:r>
    </w:p>
    <w:p w:rsidR="00A56524" w:rsidRPr="008B22AA" w:rsidRDefault="00A56524" w:rsidP="008B22AA">
      <w:pPr>
        <w:pStyle w:val="a1"/>
        <w:ind w:firstLine="709"/>
        <w:jc w:val="both"/>
        <w:rPr>
          <w:rFonts w:ascii="Times New Roman" w:hAnsi="Times New Roman" w:cs="Times New Roman"/>
        </w:rPr>
      </w:pPr>
      <w:r w:rsidRPr="008B22AA">
        <w:rPr>
          <w:rFonts w:ascii="Times New Roman" w:hAnsi="Times New Roman" w:cs="Times New Roman"/>
        </w:rPr>
        <w:t>сведений,  содержащихся  в  документе,  подтверждающем регистрацию в системе  индивидуального  (персонифицированного)  учета, либо сведений из страхового свидетельства обязательного пенсионного страхования;</w:t>
      </w:r>
    </w:p>
    <w:p w:rsidR="00A56524" w:rsidRPr="008B22AA" w:rsidRDefault="00A56524" w:rsidP="008B22AA">
      <w:pPr>
        <w:pStyle w:val="a1"/>
        <w:ind w:firstLine="709"/>
        <w:jc w:val="both"/>
        <w:rPr>
          <w:rFonts w:ascii="Times New Roman" w:hAnsi="Times New Roman" w:cs="Times New Roman"/>
        </w:rPr>
      </w:pPr>
      <w:r w:rsidRPr="008B22AA">
        <w:rPr>
          <w:rFonts w:ascii="Times New Roman" w:hAnsi="Times New Roman" w:cs="Times New Roman"/>
        </w:rPr>
        <w:t>сведений о судимости;</w:t>
      </w:r>
    </w:p>
    <w:p w:rsidR="00A56524" w:rsidRPr="008B22AA" w:rsidRDefault="00A56524" w:rsidP="008B22AA">
      <w:pPr>
        <w:pStyle w:val="a1"/>
        <w:ind w:firstLine="709"/>
        <w:jc w:val="both"/>
        <w:rPr>
          <w:rFonts w:ascii="Times New Roman" w:hAnsi="Times New Roman" w:cs="Times New Roman"/>
        </w:rPr>
      </w:pPr>
      <w:r w:rsidRPr="008B22AA">
        <w:rPr>
          <w:rFonts w:ascii="Times New Roman" w:hAnsi="Times New Roman" w:cs="Times New Roman"/>
        </w:rPr>
        <w:t>сведений об образовании;</w:t>
      </w:r>
    </w:p>
    <w:p w:rsidR="00A56524" w:rsidRPr="008B22AA" w:rsidRDefault="00A56524" w:rsidP="008B22AA">
      <w:pPr>
        <w:pStyle w:val="a1"/>
        <w:ind w:firstLine="709"/>
        <w:jc w:val="both"/>
        <w:rPr>
          <w:rFonts w:ascii="Times New Roman" w:hAnsi="Times New Roman" w:cs="Times New Roman"/>
        </w:rPr>
      </w:pPr>
      <w:r w:rsidRPr="008B22AA">
        <w:rPr>
          <w:rFonts w:ascii="Times New Roman" w:hAnsi="Times New Roman" w:cs="Times New Roman"/>
        </w:rPr>
        <w:t>сведений    по   воинскому  учету,  включая  сведения  о  реквизитах документов воинского учета;</w:t>
      </w:r>
    </w:p>
    <w:p w:rsidR="00A56524" w:rsidRPr="008B22AA" w:rsidRDefault="00A56524" w:rsidP="008B22AA">
      <w:pPr>
        <w:pStyle w:val="a1"/>
        <w:ind w:firstLine="709"/>
        <w:jc w:val="both"/>
        <w:rPr>
          <w:rFonts w:ascii="Times New Roman" w:hAnsi="Times New Roman" w:cs="Times New Roman"/>
        </w:rPr>
      </w:pPr>
      <w:r w:rsidRPr="008B22AA">
        <w:rPr>
          <w:rFonts w:ascii="Times New Roman" w:hAnsi="Times New Roman" w:cs="Times New Roman"/>
        </w:rPr>
        <w:t>сведений  о  работе  с  начала трудовой деятельности, содержащихся в трудовой  книжке или иных документах, подтверждающих трудовую (служебную) деятельность;</w:t>
      </w:r>
    </w:p>
    <w:p w:rsidR="00A56524" w:rsidRPr="008B22AA" w:rsidRDefault="00A56524" w:rsidP="008B22AA">
      <w:pPr>
        <w:pStyle w:val="a1"/>
        <w:ind w:firstLine="709"/>
        <w:jc w:val="both"/>
        <w:rPr>
          <w:rFonts w:ascii="Times New Roman" w:hAnsi="Times New Roman" w:cs="Times New Roman"/>
        </w:rPr>
      </w:pPr>
      <w:r w:rsidRPr="008B22AA">
        <w:rPr>
          <w:rFonts w:ascii="Times New Roman" w:hAnsi="Times New Roman" w:cs="Times New Roman"/>
        </w:rPr>
        <w:t>иных  персональных данных, содержащихся в документах, представленных для участия в конкурсе по собственной инициативе.</w:t>
      </w:r>
    </w:p>
    <w:p w:rsidR="00A56524" w:rsidRPr="008B22AA" w:rsidRDefault="00A56524" w:rsidP="008B22AA">
      <w:pPr>
        <w:pStyle w:val="a1"/>
        <w:ind w:firstLine="709"/>
        <w:jc w:val="both"/>
        <w:rPr>
          <w:rFonts w:ascii="Times New Roman" w:hAnsi="Times New Roman" w:cs="Times New Roman"/>
        </w:rPr>
      </w:pPr>
      <w:r w:rsidRPr="008B22AA">
        <w:rPr>
          <w:rFonts w:ascii="Times New Roman" w:hAnsi="Times New Roman" w:cs="Times New Roman"/>
        </w:rPr>
        <w:t>Цель    обработки  персональных  данных:  организация  и  проведение конкурса    по   отбору  кандидатур  на  должность  Главы  муниципального образования «Кочковатский сельсовет».</w:t>
      </w:r>
    </w:p>
    <w:p w:rsidR="00A56524" w:rsidRPr="008B22AA" w:rsidRDefault="00A56524" w:rsidP="00D17929">
      <w:pPr>
        <w:pStyle w:val="a1"/>
        <w:ind w:firstLine="708"/>
        <w:jc w:val="both"/>
        <w:rPr>
          <w:rFonts w:ascii="Times New Roman" w:hAnsi="Times New Roman" w:cs="Times New Roman"/>
        </w:rPr>
      </w:pPr>
      <w:r w:rsidRPr="008B22AA">
        <w:rPr>
          <w:rFonts w:ascii="Times New Roman" w:hAnsi="Times New Roman" w:cs="Times New Roman"/>
        </w:rPr>
        <w:t>Я  уведомлен(а)  о  своем  праве  отозвать  согласие  путем  подачи письменного заявления в соответствии с действующим законодательством.</w:t>
      </w:r>
    </w:p>
    <w:p w:rsidR="00A56524" w:rsidRPr="008B22AA" w:rsidRDefault="00A56524" w:rsidP="00D17929">
      <w:pPr>
        <w:pStyle w:val="a1"/>
        <w:ind w:firstLine="708"/>
        <w:jc w:val="both"/>
        <w:rPr>
          <w:rFonts w:ascii="Times New Roman" w:hAnsi="Times New Roman" w:cs="Times New Roman"/>
        </w:rPr>
      </w:pPr>
    </w:p>
    <w:p w:rsidR="00A56524" w:rsidRPr="008B22AA" w:rsidRDefault="00A56524" w:rsidP="00D17929">
      <w:pPr>
        <w:pStyle w:val="a1"/>
        <w:ind w:firstLine="708"/>
        <w:jc w:val="both"/>
        <w:rPr>
          <w:rFonts w:ascii="Times New Roman" w:hAnsi="Times New Roman" w:cs="Times New Roman"/>
        </w:rPr>
      </w:pPr>
    </w:p>
    <w:p w:rsidR="00A56524" w:rsidRPr="008B22AA" w:rsidRDefault="00A56524" w:rsidP="00D17929">
      <w:pPr>
        <w:pStyle w:val="a1"/>
        <w:ind w:firstLine="708"/>
        <w:jc w:val="both"/>
        <w:rPr>
          <w:rFonts w:ascii="Times New Roman" w:hAnsi="Times New Roman" w:cs="Times New Roman"/>
        </w:rPr>
      </w:pPr>
      <w:r w:rsidRPr="008B22AA">
        <w:rPr>
          <w:rFonts w:ascii="Times New Roman" w:hAnsi="Times New Roman" w:cs="Times New Roman"/>
        </w:rPr>
        <w:t xml:space="preserve">Подтверждаю,  что ознакомлен(а) с положениями </w:t>
      </w:r>
      <w:hyperlink r:id="rId10">
        <w:r w:rsidRPr="008B22AA">
          <w:rPr>
            <w:rStyle w:val="a"/>
            <w:rFonts w:ascii="Times New Roman" w:hAnsi="Times New Roman" w:cs="Times New Roman"/>
            <w:color w:val="00000A"/>
          </w:rPr>
          <w:t>Федерального закона</w:t>
        </w:r>
      </w:hyperlink>
      <w:r w:rsidRPr="008B22AA">
        <w:rPr>
          <w:rFonts w:ascii="Times New Roman" w:hAnsi="Times New Roman" w:cs="Times New Roman"/>
        </w:rPr>
        <w:t xml:space="preserve"> от 27.07.2006  № 152-ФЗ  «О  персональных  данных»,  права  и  обязанности в области защиты персональных данных мне разъяснены.</w:t>
      </w:r>
    </w:p>
    <w:p w:rsidR="00A56524" w:rsidRPr="008B22AA" w:rsidRDefault="00A56524" w:rsidP="00D17929">
      <w:pPr>
        <w:pStyle w:val="a1"/>
        <w:ind w:firstLine="708"/>
        <w:jc w:val="both"/>
        <w:rPr>
          <w:rFonts w:ascii="Times New Roman" w:hAnsi="Times New Roman" w:cs="Times New Roman"/>
        </w:rPr>
      </w:pPr>
      <w:r w:rsidRPr="008B22AA">
        <w:rPr>
          <w:rFonts w:ascii="Times New Roman" w:hAnsi="Times New Roman" w:cs="Times New Roman"/>
        </w:rPr>
        <w:t>Согласие вступает в силу со дня его подписания.</w:t>
      </w:r>
    </w:p>
    <w:p w:rsidR="00A56524" w:rsidRPr="008B22AA" w:rsidRDefault="00A56524" w:rsidP="00D17929">
      <w:pPr>
        <w:jc w:val="both"/>
      </w:pPr>
    </w:p>
    <w:p w:rsidR="00A56524" w:rsidRPr="008B22AA" w:rsidRDefault="00A56524" w:rsidP="00D17929">
      <w:pPr>
        <w:pStyle w:val="a1"/>
        <w:jc w:val="both"/>
        <w:rPr>
          <w:rFonts w:ascii="Times New Roman" w:hAnsi="Times New Roman" w:cs="Times New Roman"/>
        </w:rPr>
      </w:pPr>
      <w:r w:rsidRPr="008B22AA">
        <w:rPr>
          <w:rFonts w:ascii="Times New Roman" w:hAnsi="Times New Roman" w:cs="Times New Roman"/>
        </w:rPr>
        <w:t>______________            ________________________________________________</w:t>
      </w:r>
    </w:p>
    <w:p w:rsidR="00A56524" w:rsidRPr="008B22AA" w:rsidRDefault="00A56524" w:rsidP="00D17929">
      <w:pPr>
        <w:pStyle w:val="a1"/>
        <w:jc w:val="both"/>
        <w:rPr>
          <w:rFonts w:ascii="Times New Roman" w:hAnsi="Times New Roman" w:cs="Times New Roman"/>
          <w:sz w:val="20"/>
          <w:szCs w:val="20"/>
        </w:rPr>
      </w:pPr>
      <w:r w:rsidRPr="008B22AA">
        <w:rPr>
          <w:rFonts w:ascii="Times New Roman" w:hAnsi="Times New Roman" w:cs="Times New Roman"/>
          <w:sz w:val="20"/>
          <w:szCs w:val="20"/>
        </w:rPr>
        <w:t xml:space="preserve">             (дата)                                                                              (ФИО, подпись)</w:t>
      </w:r>
    </w:p>
    <w:p w:rsidR="00A56524" w:rsidRPr="00585BEB" w:rsidRDefault="00A56524" w:rsidP="00D17929">
      <w:pPr>
        <w:jc w:val="both"/>
        <w:rPr>
          <w:rFonts w:ascii="Arial" w:hAnsi="Arial" w:cs="Arial"/>
        </w:rPr>
      </w:pPr>
    </w:p>
    <w:p w:rsidR="00A56524" w:rsidRPr="00585BEB" w:rsidRDefault="00A56524" w:rsidP="00D17929">
      <w:pPr>
        <w:jc w:val="both"/>
        <w:rPr>
          <w:rFonts w:ascii="Arial" w:hAnsi="Arial" w:cs="Arial"/>
        </w:rPr>
      </w:pPr>
    </w:p>
    <w:p w:rsidR="00A56524" w:rsidRPr="00585BEB" w:rsidRDefault="00A56524" w:rsidP="00D17929">
      <w:pPr>
        <w:jc w:val="both"/>
        <w:rPr>
          <w:rFonts w:ascii="Arial" w:hAnsi="Arial" w:cs="Arial"/>
        </w:rPr>
      </w:pPr>
    </w:p>
    <w:p w:rsidR="00A56524" w:rsidRPr="00585BEB" w:rsidRDefault="00A56524" w:rsidP="00D17929">
      <w:pPr>
        <w:jc w:val="both"/>
        <w:rPr>
          <w:rFonts w:ascii="Arial" w:hAnsi="Arial" w:cs="Arial"/>
        </w:rPr>
      </w:pPr>
    </w:p>
    <w:p w:rsidR="00A56524" w:rsidRPr="00585BEB" w:rsidRDefault="00A56524" w:rsidP="00D17929">
      <w:pPr>
        <w:jc w:val="both"/>
        <w:rPr>
          <w:rFonts w:ascii="Arial" w:hAnsi="Arial" w:cs="Arial"/>
        </w:rPr>
      </w:pPr>
    </w:p>
    <w:p w:rsidR="00A56524" w:rsidRPr="00585BEB" w:rsidRDefault="00A56524" w:rsidP="00D17929">
      <w:pPr>
        <w:jc w:val="both"/>
        <w:rPr>
          <w:rFonts w:ascii="Arial" w:hAnsi="Arial" w:cs="Arial"/>
        </w:rPr>
      </w:pPr>
    </w:p>
    <w:p w:rsidR="00A56524" w:rsidRPr="00585BEB" w:rsidRDefault="00A56524" w:rsidP="00D17929">
      <w:pPr>
        <w:jc w:val="both"/>
        <w:rPr>
          <w:rFonts w:ascii="Arial" w:hAnsi="Arial" w:cs="Arial"/>
        </w:rPr>
      </w:pPr>
    </w:p>
    <w:p w:rsidR="00A56524" w:rsidRPr="00585BEB" w:rsidRDefault="00A56524" w:rsidP="00D17929">
      <w:pPr>
        <w:jc w:val="both"/>
        <w:rPr>
          <w:rFonts w:ascii="Arial" w:hAnsi="Arial" w:cs="Arial"/>
        </w:rPr>
      </w:pPr>
    </w:p>
    <w:p w:rsidR="00A56524" w:rsidRPr="008B22AA" w:rsidRDefault="00A56524" w:rsidP="00D17929">
      <w:pPr>
        <w:jc w:val="both"/>
      </w:pPr>
      <w:r w:rsidRPr="008B22AA">
        <w:t>Верно:</w:t>
      </w:r>
    </w:p>
    <w:p w:rsidR="00A56524" w:rsidRPr="00585BEB" w:rsidRDefault="00A56524" w:rsidP="00D17929">
      <w:pPr>
        <w:jc w:val="both"/>
        <w:rPr>
          <w:rFonts w:ascii="Arial" w:hAnsi="Arial" w:cs="Arial"/>
        </w:rPr>
      </w:pPr>
    </w:p>
    <w:p w:rsidR="00A56524" w:rsidRPr="00585BEB" w:rsidRDefault="00A56524" w:rsidP="00D17929">
      <w:pPr>
        <w:jc w:val="both"/>
        <w:rPr>
          <w:rFonts w:ascii="Arial" w:hAnsi="Arial" w:cs="Arial"/>
        </w:rPr>
      </w:pPr>
    </w:p>
    <w:p w:rsidR="00A56524" w:rsidRPr="00585BEB" w:rsidRDefault="00A56524" w:rsidP="00D17929">
      <w:pPr>
        <w:jc w:val="both"/>
        <w:rPr>
          <w:rFonts w:ascii="Arial" w:hAnsi="Arial" w:cs="Arial"/>
        </w:rPr>
      </w:pPr>
    </w:p>
    <w:p w:rsidR="00A56524" w:rsidRPr="00585BEB" w:rsidRDefault="00A56524" w:rsidP="00D17929">
      <w:pPr>
        <w:jc w:val="both"/>
        <w:rPr>
          <w:rFonts w:ascii="Arial" w:hAnsi="Arial" w:cs="Arial"/>
        </w:rPr>
      </w:pPr>
    </w:p>
    <w:p w:rsidR="00A56524" w:rsidRPr="00585BEB" w:rsidRDefault="00A56524" w:rsidP="00D17929">
      <w:pPr>
        <w:jc w:val="both"/>
        <w:rPr>
          <w:rFonts w:ascii="Arial" w:hAnsi="Arial" w:cs="Arial"/>
        </w:rPr>
      </w:pPr>
    </w:p>
    <w:p w:rsidR="00A56524" w:rsidRPr="00585BEB" w:rsidRDefault="00A56524" w:rsidP="00D17929">
      <w:pPr>
        <w:jc w:val="both"/>
        <w:rPr>
          <w:rFonts w:ascii="Arial" w:hAnsi="Arial" w:cs="Arial"/>
        </w:rPr>
      </w:pPr>
    </w:p>
    <w:p w:rsidR="00A56524" w:rsidRPr="00585BEB" w:rsidRDefault="00A56524" w:rsidP="00D17929">
      <w:pPr>
        <w:jc w:val="both"/>
        <w:rPr>
          <w:rFonts w:ascii="Arial" w:hAnsi="Arial" w:cs="Arial"/>
        </w:rPr>
      </w:pPr>
    </w:p>
    <w:p w:rsidR="00A56524" w:rsidRPr="00585BEB" w:rsidRDefault="00A56524" w:rsidP="00D17929">
      <w:pPr>
        <w:jc w:val="both"/>
        <w:rPr>
          <w:rFonts w:ascii="Arial" w:hAnsi="Arial" w:cs="Arial"/>
        </w:rPr>
      </w:pPr>
    </w:p>
    <w:p w:rsidR="00A56524" w:rsidRPr="00585BEB" w:rsidRDefault="00A56524" w:rsidP="00D17929">
      <w:pPr>
        <w:pStyle w:val="a2"/>
        <w:jc w:val="both"/>
        <w:rPr>
          <w:rFonts w:ascii="Arial" w:hAnsi="Arial" w:cs="Arial"/>
          <w:sz w:val="24"/>
          <w:szCs w:val="24"/>
        </w:rPr>
      </w:pPr>
    </w:p>
    <w:p w:rsidR="00A56524" w:rsidRDefault="00A56524"/>
    <w:sectPr w:rsidR="00A56524" w:rsidSect="00B8647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6AC"/>
    <w:rsid w:val="00011FAF"/>
    <w:rsid w:val="0002657C"/>
    <w:rsid w:val="000306C5"/>
    <w:rsid w:val="00032B13"/>
    <w:rsid w:val="000362F2"/>
    <w:rsid w:val="00041E4B"/>
    <w:rsid w:val="000470C6"/>
    <w:rsid w:val="000504F5"/>
    <w:rsid w:val="00055C91"/>
    <w:rsid w:val="000567AF"/>
    <w:rsid w:val="0006453B"/>
    <w:rsid w:val="000664FD"/>
    <w:rsid w:val="00072AB6"/>
    <w:rsid w:val="000775AA"/>
    <w:rsid w:val="00083AF7"/>
    <w:rsid w:val="00085322"/>
    <w:rsid w:val="0009063D"/>
    <w:rsid w:val="00092C38"/>
    <w:rsid w:val="00092C6C"/>
    <w:rsid w:val="000938B4"/>
    <w:rsid w:val="00096D15"/>
    <w:rsid w:val="000A2395"/>
    <w:rsid w:val="000A3929"/>
    <w:rsid w:val="000A52CE"/>
    <w:rsid w:val="000A5983"/>
    <w:rsid w:val="000A7D90"/>
    <w:rsid w:val="000B2BCB"/>
    <w:rsid w:val="000B7182"/>
    <w:rsid w:val="000D5069"/>
    <w:rsid w:val="000D7EAB"/>
    <w:rsid w:val="000F2DEB"/>
    <w:rsid w:val="00103A0A"/>
    <w:rsid w:val="00104DF7"/>
    <w:rsid w:val="001104CB"/>
    <w:rsid w:val="00112B1E"/>
    <w:rsid w:val="00112D8B"/>
    <w:rsid w:val="00115423"/>
    <w:rsid w:val="001173D2"/>
    <w:rsid w:val="00117B34"/>
    <w:rsid w:val="0012194A"/>
    <w:rsid w:val="00122202"/>
    <w:rsid w:val="001227B6"/>
    <w:rsid w:val="001307D3"/>
    <w:rsid w:val="00131092"/>
    <w:rsid w:val="00140B36"/>
    <w:rsid w:val="00146346"/>
    <w:rsid w:val="00154C63"/>
    <w:rsid w:val="00161D78"/>
    <w:rsid w:val="0016712A"/>
    <w:rsid w:val="00183FDC"/>
    <w:rsid w:val="001848F1"/>
    <w:rsid w:val="00185621"/>
    <w:rsid w:val="001875F2"/>
    <w:rsid w:val="00192FC3"/>
    <w:rsid w:val="00195B24"/>
    <w:rsid w:val="001960A6"/>
    <w:rsid w:val="001A1E5C"/>
    <w:rsid w:val="001A3E6D"/>
    <w:rsid w:val="001B031B"/>
    <w:rsid w:val="001C6753"/>
    <w:rsid w:val="001D2DBB"/>
    <w:rsid w:val="001E043A"/>
    <w:rsid w:val="001F48F5"/>
    <w:rsid w:val="002066B0"/>
    <w:rsid w:val="002335F6"/>
    <w:rsid w:val="00244AE8"/>
    <w:rsid w:val="002508A1"/>
    <w:rsid w:val="00263282"/>
    <w:rsid w:val="00266E1F"/>
    <w:rsid w:val="00267EF6"/>
    <w:rsid w:val="00275273"/>
    <w:rsid w:val="002822DF"/>
    <w:rsid w:val="0029115C"/>
    <w:rsid w:val="0029570C"/>
    <w:rsid w:val="002A21A8"/>
    <w:rsid w:val="002A6664"/>
    <w:rsid w:val="002A73BB"/>
    <w:rsid w:val="002C4118"/>
    <w:rsid w:val="002D0555"/>
    <w:rsid w:val="002D3968"/>
    <w:rsid w:val="002D4073"/>
    <w:rsid w:val="002E0E7E"/>
    <w:rsid w:val="002E3CFD"/>
    <w:rsid w:val="002E4396"/>
    <w:rsid w:val="002E65BB"/>
    <w:rsid w:val="002E65F5"/>
    <w:rsid w:val="002F0270"/>
    <w:rsid w:val="0030116F"/>
    <w:rsid w:val="00305397"/>
    <w:rsid w:val="003053A8"/>
    <w:rsid w:val="00316B1A"/>
    <w:rsid w:val="00326321"/>
    <w:rsid w:val="00332CB7"/>
    <w:rsid w:val="00335C4B"/>
    <w:rsid w:val="00341712"/>
    <w:rsid w:val="00342E24"/>
    <w:rsid w:val="00352227"/>
    <w:rsid w:val="0036011E"/>
    <w:rsid w:val="00363102"/>
    <w:rsid w:val="00366FF4"/>
    <w:rsid w:val="00375A5E"/>
    <w:rsid w:val="00393B19"/>
    <w:rsid w:val="003A0D6E"/>
    <w:rsid w:val="003A53C6"/>
    <w:rsid w:val="003A6296"/>
    <w:rsid w:val="003A7008"/>
    <w:rsid w:val="003B1679"/>
    <w:rsid w:val="003B6419"/>
    <w:rsid w:val="003C02B8"/>
    <w:rsid w:val="003D0663"/>
    <w:rsid w:val="003E66CC"/>
    <w:rsid w:val="003F2F3E"/>
    <w:rsid w:val="003F46C3"/>
    <w:rsid w:val="003F5BF7"/>
    <w:rsid w:val="00405FC5"/>
    <w:rsid w:val="00415FF4"/>
    <w:rsid w:val="00416879"/>
    <w:rsid w:val="00421C8E"/>
    <w:rsid w:val="00421F71"/>
    <w:rsid w:val="0042564D"/>
    <w:rsid w:val="0042658E"/>
    <w:rsid w:val="00443573"/>
    <w:rsid w:val="00444AB6"/>
    <w:rsid w:val="00444F3A"/>
    <w:rsid w:val="00445253"/>
    <w:rsid w:val="004520EF"/>
    <w:rsid w:val="00454683"/>
    <w:rsid w:val="00465245"/>
    <w:rsid w:val="00467380"/>
    <w:rsid w:val="0047110B"/>
    <w:rsid w:val="00483108"/>
    <w:rsid w:val="004866A3"/>
    <w:rsid w:val="00495289"/>
    <w:rsid w:val="004A5672"/>
    <w:rsid w:val="004A653F"/>
    <w:rsid w:val="004A6D15"/>
    <w:rsid w:val="004B237C"/>
    <w:rsid w:val="004B626B"/>
    <w:rsid w:val="004C2277"/>
    <w:rsid w:val="004C4792"/>
    <w:rsid w:val="004C5E49"/>
    <w:rsid w:val="004D3A06"/>
    <w:rsid w:val="004D7D7E"/>
    <w:rsid w:val="004E5C3B"/>
    <w:rsid w:val="004E617D"/>
    <w:rsid w:val="004F5E22"/>
    <w:rsid w:val="00500DDE"/>
    <w:rsid w:val="00507152"/>
    <w:rsid w:val="00520861"/>
    <w:rsid w:val="005256DC"/>
    <w:rsid w:val="005258C3"/>
    <w:rsid w:val="005264B8"/>
    <w:rsid w:val="00535F19"/>
    <w:rsid w:val="00545D7C"/>
    <w:rsid w:val="00556FC0"/>
    <w:rsid w:val="00565815"/>
    <w:rsid w:val="005677D9"/>
    <w:rsid w:val="005704EF"/>
    <w:rsid w:val="005732D7"/>
    <w:rsid w:val="00573D3B"/>
    <w:rsid w:val="00574D80"/>
    <w:rsid w:val="005774EC"/>
    <w:rsid w:val="00581A01"/>
    <w:rsid w:val="00585BEB"/>
    <w:rsid w:val="00594772"/>
    <w:rsid w:val="00597DB4"/>
    <w:rsid w:val="005A547A"/>
    <w:rsid w:val="005A77A4"/>
    <w:rsid w:val="005B1FB8"/>
    <w:rsid w:val="005B32EC"/>
    <w:rsid w:val="005B5DD3"/>
    <w:rsid w:val="005C2CB2"/>
    <w:rsid w:val="005C50F7"/>
    <w:rsid w:val="005C6156"/>
    <w:rsid w:val="005C6CB3"/>
    <w:rsid w:val="005D0C5E"/>
    <w:rsid w:val="005D1D58"/>
    <w:rsid w:val="005D7A3F"/>
    <w:rsid w:val="005E482C"/>
    <w:rsid w:val="005E4F50"/>
    <w:rsid w:val="005E558C"/>
    <w:rsid w:val="005E71BA"/>
    <w:rsid w:val="005E7258"/>
    <w:rsid w:val="005E7A6F"/>
    <w:rsid w:val="00601186"/>
    <w:rsid w:val="00623B5B"/>
    <w:rsid w:val="00626100"/>
    <w:rsid w:val="00626970"/>
    <w:rsid w:val="00631A38"/>
    <w:rsid w:val="00643C35"/>
    <w:rsid w:val="0065120A"/>
    <w:rsid w:val="00662291"/>
    <w:rsid w:val="00663071"/>
    <w:rsid w:val="00663FFB"/>
    <w:rsid w:val="00664D95"/>
    <w:rsid w:val="00665B5F"/>
    <w:rsid w:val="0066771B"/>
    <w:rsid w:val="0068796D"/>
    <w:rsid w:val="00687B7B"/>
    <w:rsid w:val="006A4C9A"/>
    <w:rsid w:val="006A676E"/>
    <w:rsid w:val="006B06A4"/>
    <w:rsid w:val="006D0AC5"/>
    <w:rsid w:val="006D3116"/>
    <w:rsid w:val="006F022D"/>
    <w:rsid w:val="006F6B11"/>
    <w:rsid w:val="00701D01"/>
    <w:rsid w:val="00711C62"/>
    <w:rsid w:val="00712B2C"/>
    <w:rsid w:val="0071322A"/>
    <w:rsid w:val="0071511F"/>
    <w:rsid w:val="007157FE"/>
    <w:rsid w:val="00721CCB"/>
    <w:rsid w:val="0072730A"/>
    <w:rsid w:val="00730D25"/>
    <w:rsid w:val="007368B8"/>
    <w:rsid w:val="00746262"/>
    <w:rsid w:val="007523A3"/>
    <w:rsid w:val="00752F5C"/>
    <w:rsid w:val="00767B3C"/>
    <w:rsid w:val="00777DEA"/>
    <w:rsid w:val="00785450"/>
    <w:rsid w:val="007A27BA"/>
    <w:rsid w:val="007B54B4"/>
    <w:rsid w:val="007B7ED2"/>
    <w:rsid w:val="007D1355"/>
    <w:rsid w:val="007D3A0C"/>
    <w:rsid w:val="007D5175"/>
    <w:rsid w:val="007E1D1A"/>
    <w:rsid w:val="007E2D14"/>
    <w:rsid w:val="007E76FD"/>
    <w:rsid w:val="007F22F8"/>
    <w:rsid w:val="0080385F"/>
    <w:rsid w:val="0080567E"/>
    <w:rsid w:val="00822C7D"/>
    <w:rsid w:val="00833DEB"/>
    <w:rsid w:val="00837F1B"/>
    <w:rsid w:val="00862343"/>
    <w:rsid w:val="008645F5"/>
    <w:rsid w:val="0087291B"/>
    <w:rsid w:val="008737A2"/>
    <w:rsid w:val="008748DA"/>
    <w:rsid w:val="00876A24"/>
    <w:rsid w:val="00880D07"/>
    <w:rsid w:val="00883F28"/>
    <w:rsid w:val="00885F13"/>
    <w:rsid w:val="00892BB9"/>
    <w:rsid w:val="00897737"/>
    <w:rsid w:val="008A4052"/>
    <w:rsid w:val="008B22AA"/>
    <w:rsid w:val="008B2ED9"/>
    <w:rsid w:val="008B557E"/>
    <w:rsid w:val="008E0C00"/>
    <w:rsid w:val="008E1255"/>
    <w:rsid w:val="008E1EF0"/>
    <w:rsid w:val="008F11BB"/>
    <w:rsid w:val="008F2ACA"/>
    <w:rsid w:val="008F438C"/>
    <w:rsid w:val="009124F5"/>
    <w:rsid w:val="00912D64"/>
    <w:rsid w:val="00915825"/>
    <w:rsid w:val="00923C05"/>
    <w:rsid w:val="009332E9"/>
    <w:rsid w:val="009340BE"/>
    <w:rsid w:val="00937C06"/>
    <w:rsid w:val="00940C5D"/>
    <w:rsid w:val="0094129F"/>
    <w:rsid w:val="00950D2D"/>
    <w:rsid w:val="00951995"/>
    <w:rsid w:val="0095280A"/>
    <w:rsid w:val="00961400"/>
    <w:rsid w:val="009642C6"/>
    <w:rsid w:val="009656C6"/>
    <w:rsid w:val="00967DCC"/>
    <w:rsid w:val="009758DC"/>
    <w:rsid w:val="0097664C"/>
    <w:rsid w:val="00980251"/>
    <w:rsid w:val="00982BB9"/>
    <w:rsid w:val="009854FF"/>
    <w:rsid w:val="00992CE2"/>
    <w:rsid w:val="00994A8B"/>
    <w:rsid w:val="009979CC"/>
    <w:rsid w:val="009A213B"/>
    <w:rsid w:val="009A4816"/>
    <w:rsid w:val="009B7A83"/>
    <w:rsid w:val="009C1CCF"/>
    <w:rsid w:val="009C23DA"/>
    <w:rsid w:val="009C466E"/>
    <w:rsid w:val="009C6ED5"/>
    <w:rsid w:val="009D3184"/>
    <w:rsid w:val="009D59B6"/>
    <w:rsid w:val="009D6F12"/>
    <w:rsid w:val="00A06F96"/>
    <w:rsid w:val="00A07349"/>
    <w:rsid w:val="00A1241C"/>
    <w:rsid w:val="00A174C6"/>
    <w:rsid w:val="00A20A3B"/>
    <w:rsid w:val="00A242EB"/>
    <w:rsid w:val="00A24B6B"/>
    <w:rsid w:val="00A33A20"/>
    <w:rsid w:val="00A44428"/>
    <w:rsid w:val="00A56524"/>
    <w:rsid w:val="00A57856"/>
    <w:rsid w:val="00A6642A"/>
    <w:rsid w:val="00A776AC"/>
    <w:rsid w:val="00A83A2E"/>
    <w:rsid w:val="00A84E08"/>
    <w:rsid w:val="00A87FBC"/>
    <w:rsid w:val="00A93EE3"/>
    <w:rsid w:val="00A96434"/>
    <w:rsid w:val="00A9644F"/>
    <w:rsid w:val="00AA2047"/>
    <w:rsid w:val="00AA7056"/>
    <w:rsid w:val="00AB2953"/>
    <w:rsid w:val="00AB4469"/>
    <w:rsid w:val="00AF1CCD"/>
    <w:rsid w:val="00AF5E7D"/>
    <w:rsid w:val="00AF7FE8"/>
    <w:rsid w:val="00B035DB"/>
    <w:rsid w:val="00B176D6"/>
    <w:rsid w:val="00B20FCE"/>
    <w:rsid w:val="00B33E09"/>
    <w:rsid w:val="00B42A24"/>
    <w:rsid w:val="00B45E15"/>
    <w:rsid w:val="00B47610"/>
    <w:rsid w:val="00B52731"/>
    <w:rsid w:val="00B67FDC"/>
    <w:rsid w:val="00B82D60"/>
    <w:rsid w:val="00B86479"/>
    <w:rsid w:val="00B91A23"/>
    <w:rsid w:val="00BA062A"/>
    <w:rsid w:val="00BB10A3"/>
    <w:rsid w:val="00BB5087"/>
    <w:rsid w:val="00BC448B"/>
    <w:rsid w:val="00BD4BB8"/>
    <w:rsid w:val="00BD646B"/>
    <w:rsid w:val="00BE56D1"/>
    <w:rsid w:val="00BE75A0"/>
    <w:rsid w:val="00BF51F1"/>
    <w:rsid w:val="00BF7136"/>
    <w:rsid w:val="00C0321F"/>
    <w:rsid w:val="00C06D91"/>
    <w:rsid w:val="00C101D4"/>
    <w:rsid w:val="00C15133"/>
    <w:rsid w:val="00C21F1C"/>
    <w:rsid w:val="00C24A46"/>
    <w:rsid w:val="00C369FF"/>
    <w:rsid w:val="00C4544D"/>
    <w:rsid w:val="00C516DE"/>
    <w:rsid w:val="00C640A0"/>
    <w:rsid w:val="00C67C49"/>
    <w:rsid w:val="00C82DE0"/>
    <w:rsid w:val="00C866AC"/>
    <w:rsid w:val="00C927FB"/>
    <w:rsid w:val="00C9428E"/>
    <w:rsid w:val="00C948D2"/>
    <w:rsid w:val="00CA798F"/>
    <w:rsid w:val="00CB3648"/>
    <w:rsid w:val="00CB6767"/>
    <w:rsid w:val="00CC1DE8"/>
    <w:rsid w:val="00CC20BF"/>
    <w:rsid w:val="00CD1A7B"/>
    <w:rsid w:val="00CD3FAC"/>
    <w:rsid w:val="00CD6257"/>
    <w:rsid w:val="00CD7515"/>
    <w:rsid w:val="00CE6B05"/>
    <w:rsid w:val="00CE72BE"/>
    <w:rsid w:val="00CF3A64"/>
    <w:rsid w:val="00D12160"/>
    <w:rsid w:val="00D12C8F"/>
    <w:rsid w:val="00D17929"/>
    <w:rsid w:val="00D2596D"/>
    <w:rsid w:val="00D265FB"/>
    <w:rsid w:val="00D3783F"/>
    <w:rsid w:val="00D40140"/>
    <w:rsid w:val="00D40F00"/>
    <w:rsid w:val="00D41813"/>
    <w:rsid w:val="00D422DC"/>
    <w:rsid w:val="00D45244"/>
    <w:rsid w:val="00D502C2"/>
    <w:rsid w:val="00D56C8C"/>
    <w:rsid w:val="00D63FDC"/>
    <w:rsid w:val="00D84DEB"/>
    <w:rsid w:val="00D8555C"/>
    <w:rsid w:val="00D96A7D"/>
    <w:rsid w:val="00D971E6"/>
    <w:rsid w:val="00DA5394"/>
    <w:rsid w:val="00DC2F1F"/>
    <w:rsid w:val="00DC3B1F"/>
    <w:rsid w:val="00DC772B"/>
    <w:rsid w:val="00DC7762"/>
    <w:rsid w:val="00DC798F"/>
    <w:rsid w:val="00DC7D5F"/>
    <w:rsid w:val="00DD21F3"/>
    <w:rsid w:val="00DD7A63"/>
    <w:rsid w:val="00DE40B9"/>
    <w:rsid w:val="00DE4CAA"/>
    <w:rsid w:val="00DE52B9"/>
    <w:rsid w:val="00DE76AD"/>
    <w:rsid w:val="00E02E4B"/>
    <w:rsid w:val="00E05E79"/>
    <w:rsid w:val="00E126AB"/>
    <w:rsid w:val="00E25A04"/>
    <w:rsid w:val="00E3589C"/>
    <w:rsid w:val="00E36EED"/>
    <w:rsid w:val="00E42000"/>
    <w:rsid w:val="00E61ADC"/>
    <w:rsid w:val="00E62415"/>
    <w:rsid w:val="00E62C30"/>
    <w:rsid w:val="00E65A47"/>
    <w:rsid w:val="00E7619E"/>
    <w:rsid w:val="00E77432"/>
    <w:rsid w:val="00E775AA"/>
    <w:rsid w:val="00E85DF9"/>
    <w:rsid w:val="00E948F9"/>
    <w:rsid w:val="00EA069F"/>
    <w:rsid w:val="00EA7430"/>
    <w:rsid w:val="00EB0D8A"/>
    <w:rsid w:val="00EB1DCE"/>
    <w:rsid w:val="00EC0191"/>
    <w:rsid w:val="00ED1F69"/>
    <w:rsid w:val="00ED307F"/>
    <w:rsid w:val="00ED54D3"/>
    <w:rsid w:val="00ED5FAE"/>
    <w:rsid w:val="00ED76D0"/>
    <w:rsid w:val="00EE19A2"/>
    <w:rsid w:val="00EF0574"/>
    <w:rsid w:val="00EF1F1C"/>
    <w:rsid w:val="00EF27AC"/>
    <w:rsid w:val="00EF5245"/>
    <w:rsid w:val="00F07CE8"/>
    <w:rsid w:val="00F20363"/>
    <w:rsid w:val="00F212CA"/>
    <w:rsid w:val="00F33CA4"/>
    <w:rsid w:val="00F35977"/>
    <w:rsid w:val="00F401CF"/>
    <w:rsid w:val="00F51AD0"/>
    <w:rsid w:val="00F51B2D"/>
    <w:rsid w:val="00F63EEC"/>
    <w:rsid w:val="00F7540C"/>
    <w:rsid w:val="00F76B4D"/>
    <w:rsid w:val="00F87DB5"/>
    <w:rsid w:val="00F93B3C"/>
    <w:rsid w:val="00FA7455"/>
    <w:rsid w:val="00FB7F6D"/>
    <w:rsid w:val="00FC1F67"/>
    <w:rsid w:val="00FE0380"/>
    <w:rsid w:val="00FF01C9"/>
    <w:rsid w:val="00FF31EB"/>
    <w:rsid w:val="00FF35E1"/>
    <w:rsid w:val="00FF58EF"/>
    <w:rsid w:val="00FF67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6A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95B24"/>
    <w:rPr>
      <w:rFonts w:ascii="Tahoma" w:hAnsi="Tahoma"/>
      <w:sz w:val="16"/>
      <w:szCs w:val="16"/>
    </w:rPr>
  </w:style>
  <w:style w:type="character" w:customStyle="1" w:styleId="BalloonTextChar">
    <w:name w:val="Balloon Text Char"/>
    <w:basedOn w:val="DefaultParagraphFont"/>
    <w:link w:val="BalloonText"/>
    <w:uiPriority w:val="99"/>
    <w:semiHidden/>
    <w:locked/>
    <w:rsid w:val="00195B24"/>
    <w:rPr>
      <w:rFonts w:ascii="Tahoma" w:hAnsi="Tahoma" w:cs="Times New Roman"/>
      <w:sz w:val="16"/>
    </w:rPr>
  </w:style>
  <w:style w:type="paragraph" w:customStyle="1" w:styleId="ConsPlusNormal">
    <w:name w:val="ConsPlusNormal"/>
    <w:uiPriority w:val="99"/>
    <w:rsid w:val="001173D2"/>
    <w:pPr>
      <w:autoSpaceDE w:val="0"/>
      <w:autoSpaceDN w:val="0"/>
      <w:adjustRightInd w:val="0"/>
      <w:ind w:firstLine="720"/>
    </w:pPr>
    <w:rPr>
      <w:rFonts w:ascii="Arial" w:hAnsi="Arial" w:cs="Arial"/>
      <w:sz w:val="20"/>
      <w:szCs w:val="20"/>
      <w:lang w:eastAsia="en-US"/>
    </w:rPr>
  </w:style>
  <w:style w:type="character" w:styleId="Hyperlink">
    <w:name w:val="Hyperlink"/>
    <w:basedOn w:val="DefaultParagraphFont"/>
    <w:uiPriority w:val="99"/>
    <w:semiHidden/>
    <w:rsid w:val="000938B4"/>
    <w:rPr>
      <w:rFonts w:cs="Times New Roman"/>
      <w:color w:val="0000FF"/>
      <w:u w:val="single"/>
    </w:rPr>
  </w:style>
  <w:style w:type="character" w:customStyle="1" w:styleId="a">
    <w:name w:val="Гипертекстовая ссылка"/>
    <w:uiPriority w:val="99"/>
    <w:rsid w:val="00D17929"/>
    <w:rPr>
      <w:color w:val="106BBE"/>
    </w:rPr>
  </w:style>
  <w:style w:type="character" w:customStyle="1" w:styleId="a0">
    <w:name w:val="Цветовое выделение"/>
    <w:uiPriority w:val="99"/>
    <w:rsid w:val="00D17929"/>
    <w:rPr>
      <w:b/>
      <w:color w:val="26282F"/>
    </w:rPr>
  </w:style>
  <w:style w:type="paragraph" w:customStyle="1" w:styleId="a1">
    <w:name w:val="Таблицы (моноширинный)"/>
    <w:basedOn w:val="Normal"/>
    <w:uiPriority w:val="99"/>
    <w:rsid w:val="00D17929"/>
    <w:pPr>
      <w:widowControl w:val="0"/>
    </w:pPr>
    <w:rPr>
      <w:rFonts w:ascii="Courier New" w:hAnsi="Courier New" w:cs="Courier New"/>
      <w:color w:val="00000A"/>
    </w:rPr>
  </w:style>
  <w:style w:type="paragraph" w:customStyle="1" w:styleId="a2">
    <w:name w:val="Без интервала"/>
    <w:basedOn w:val="Normal"/>
    <w:uiPriority w:val="99"/>
    <w:rsid w:val="00D17929"/>
    <w:pPr>
      <w:spacing w:after="200" w:line="276" w:lineRule="auto"/>
    </w:pPr>
    <w:rPr>
      <w:rFonts w:ascii="Calibri" w:hAnsi="Calibri" w:cs="Calibri"/>
      <w:color w:val="00000A"/>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616445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4566/0" TargetMode="External"/><Relationship Id="rId3" Type="http://schemas.openxmlformats.org/officeDocument/2006/relationships/webSettings" Target="webSettings.xml"/><Relationship Id="rId7" Type="http://schemas.openxmlformats.org/officeDocument/2006/relationships/hyperlink" Target="file:///C:\Users\User\Downloads\&#1056;&#1077;&#1096;&#1077;&#1085;&#1080;&#1077;%20&#1089;&#1086;&#1074;&#1077;&#1090;&#1072;%20&#1086;&#1090;%2029.07.2021%2017%20(1).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184566/0" TargetMode="External"/><Relationship Id="rId11" Type="http://schemas.openxmlformats.org/officeDocument/2006/relationships/fontTable" Target="fontTable.xml"/><Relationship Id="rId5" Type="http://schemas.openxmlformats.org/officeDocument/2006/relationships/hyperlink" Target="file:///C:\Users\User\Downloads\&#1056;&#1077;&#1096;&#1077;&#1085;&#1080;&#1077;%20&#1089;&#1086;&#1074;&#1077;&#1090;&#1072;%20&#1086;&#1090;%2029.07.2021%2017%20(1).docx" TargetMode="External"/><Relationship Id="rId10" Type="http://schemas.openxmlformats.org/officeDocument/2006/relationships/hyperlink" Target="http://internet.garant.ru/document/redirect/12148567/0" TargetMode="External"/><Relationship Id="rId4" Type="http://schemas.openxmlformats.org/officeDocument/2006/relationships/hyperlink" Target="file:///C:\Users\User\Downloads\&#1056;&#1077;&#1096;&#1077;&#1085;&#1080;&#1077;%20&#1089;&#1086;&#1074;&#1077;&#1090;&#1072;%20&#1086;&#1090;%2029.07.2021%2017%20(1).docx" TargetMode="External"/><Relationship Id="rId9" Type="http://schemas.openxmlformats.org/officeDocument/2006/relationships/hyperlink" Target="http://internet.garant.ru/document/redirect/18456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143</TotalTime>
  <Pages>10</Pages>
  <Words>3877</Words>
  <Characters>22099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Glavbuh</dc:creator>
  <cp:keywords/>
  <dc:description/>
  <cp:lastModifiedBy>Лариса</cp:lastModifiedBy>
  <cp:revision>10</cp:revision>
  <cp:lastPrinted>2024-08-06T05:54:00Z</cp:lastPrinted>
  <dcterms:created xsi:type="dcterms:W3CDTF">2024-06-14T11:32:00Z</dcterms:created>
  <dcterms:modified xsi:type="dcterms:W3CDTF">2024-08-06T06:38:00Z</dcterms:modified>
</cp:coreProperties>
</file>